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06D77" w14:textId="77777777" w:rsidR="00722D62" w:rsidRDefault="00722D62" w:rsidP="00B546FC">
      <w:pPr>
        <w:pStyle w:val="AVIjaELYOtsikko1"/>
        <w:ind w:left="992" w:hanging="992"/>
        <w:rPr>
          <w:sz w:val="22"/>
          <w:szCs w:val="22"/>
        </w:rPr>
      </w:pPr>
      <w:bookmarkStart w:id="0" w:name="tweb_doc_title"/>
      <w:bookmarkStart w:id="1" w:name="_GoBack"/>
      <w:bookmarkEnd w:id="1"/>
    </w:p>
    <w:p w14:paraId="61341084" w14:textId="3169D155" w:rsidR="0027342E" w:rsidRPr="00D262DA" w:rsidRDefault="00DE5BAD" w:rsidP="00B546FC">
      <w:pPr>
        <w:pStyle w:val="AVIjaELYOtsikko1"/>
        <w:ind w:left="992" w:hanging="992"/>
        <w:rPr>
          <w:sz w:val="22"/>
          <w:szCs w:val="22"/>
        </w:rPr>
      </w:pPr>
      <w:r>
        <w:rPr>
          <w:sz w:val="22"/>
          <w:szCs w:val="22"/>
        </w:rPr>
        <w:t xml:space="preserve">ILMOITUS </w:t>
      </w:r>
      <w:r w:rsidR="0027342E" w:rsidRPr="00D262DA">
        <w:rPr>
          <w:sz w:val="22"/>
          <w:szCs w:val="22"/>
        </w:rPr>
        <w:t>KUULUTU</w:t>
      </w:r>
      <w:r>
        <w:rPr>
          <w:sz w:val="22"/>
          <w:szCs w:val="22"/>
        </w:rPr>
        <w:t>K</w:t>
      </w:r>
      <w:r w:rsidR="0027342E" w:rsidRPr="00D262DA">
        <w:rPr>
          <w:sz w:val="22"/>
          <w:szCs w:val="22"/>
        </w:rPr>
        <w:t>S</w:t>
      </w:r>
      <w:r>
        <w:rPr>
          <w:sz w:val="22"/>
          <w:szCs w:val="22"/>
        </w:rPr>
        <w:t>ESTA</w:t>
      </w:r>
    </w:p>
    <w:p w14:paraId="256A71CB" w14:textId="59B787A4" w:rsidR="0027342E" w:rsidRPr="00D262DA" w:rsidRDefault="0027342E" w:rsidP="00E11112">
      <w:pPr>
        <w:ind w:firstLine="28"/>
        <w:rPr>
          <w:lang w:eastAsia="fi-FI"/>
        </w:rPr>
      </w:pPr>
      <w:r w:rsidRPr="00D262DA">
        <w:rPr>
          <w:bCs/>
        </w:rPr>
        <w:t>Vesilain mukainen lupahakemus</w:t>
      </w:r>
    </w:p>
    <w:p w14:paraId="7F9C4A6A" w14:textId="77777777" w:rsidR="0027342E" w:rsidRPr="00E6261D" w:rsidRDefault="0027342E" w:rsidP="00B546FC">
      <w:pPr>
        <w:spacing w:after="0"/>
        <w:ind w:left="1017"/>
        <w:rPr>
          <w:rFonts w:cs="Arial"/>
          <w:b/>
        </w:rPr>
      </w:pPr>
    </w:p>
    <w:p w14:paraId="29DFC443" w14:textId="1C054478" w:rsidR="0027342E" w:rsidRDefault="0027342E" w:rsidP="00B546FC">
      <w:pPr>
        <w:pStyle w:val="AVIjaELYNormaaliSisentmtn"/>
        <w:spacing w:line="276" w:lineRule="auto"/>
        <w:ind w:left="1020" w:hanging="992"/>
      </w:pPr>
      <w:r w:rsidRPr="00E6261D">
        <w:rPr>
          <w:rFonts w:cs="Arial"/>
          <w:b/>
        </w:rPr>
        <w:t>Hakija</w:t>
      </w:r>
      <w:r w:rsidRPr="00E6261D">
        <w:rPr>
          <w:rFonts w:cs="Arial"/>
          <w:b/>
        </w:rPr>
        <w:tab/>
      </w:r>
      <w:r w:rsidR="00A47136" w:rsidRPr="00A47136">
        <w:t>Meyer Turku Oy</w:t>
      </w:r>
    </w:p>
    <w:p w14:paraId="08790CA5" w14:textId="77777777" w:rsidR="00E16CFC" w:rsidRDefault="00E16CFC" w:rsidP="00B546FC">
      <w:pPr>
        <w:pStyle w:val="AVIjaELYNormaaliSisentmtn"/>
        <w:spacing w:line="276" w:lineRule="auto"/>
        <w:ind w:left="1020" w:hanging="992"/>
      </w:pPr>
    </w:p>
    <w:p w14:paraId="26E6C24D" w14:textId="21BD4FA2" w:rsidR="00E16CFC" w:rsidRPr="00E6261D" w:rsidRDefault="00E16CFC" w:rsidP="00E16CFC">
      <w:pPr>
        <w:pStyle w:val="AVIjaELYNormaaliSisentmtn"/>
        <w:spacing w:line="276" w:lineRule="auto"/>
        <w:ind w:left="1020" w:hanging="992"/>
      </w:pPr>
      <w:proofErr w:type="spellStart"/>
      <w:r>
        <w:rPr>
          <w:rFonts w:cs="Arial"/>
          <w:b/>
        </w:rPr>
        <w:t>Dnro</w:t>
      </w:r>
      <w:proofErr w:type="spellEnd"/>
      <w:r w:rsidRPr="00E6261D">
        <w:rPr>
          <w:rFonts w:cs="Arial"/>
          <w:b/>
        </w:rPr>
        <w:tab/>
      </w:r>
      <w:r w:rsidR="00A47136">
        <w:t>ESAVI/11023/2020</w:t>
      </w:r>
      <w:r w:rsidR="008127FD">
        <w:t xml:space="preserve"> </w:t>
      </w:r>
    </w:p>
    <w:p w14:paraId="7DB8CBD3" w14:textId="77777777" w:rsidR="0027342E" w:rsidRPr="00E6261D" w:rsidRDefault="0027342E" w:rsidP="00B546FC">
      <w:pPr>
        <w:spacing w:after="0"/>
        <w:ind w:firstLine="1304"/>
        <w:rPr>
          <w:rFonts w:cs="Arial"/>
        </w:rPr>
      </w:pPr>
    </w:p>
    <w:p w14:paraId="35706546" w14:textId="7A2969B3" w:rsidR="0027342E" w:rsidRPr="00E6261D" w:rsidRDefault="0027342E" w:rsidP="00B546FC">
      <w:pPr>
        <w:pStyle w:val="AVIjaELYNormaaliSisentmtn"/>
        <w:spacing w:line="276" w:lineRule="auto"/>
        <w:ind w:left="1020" w:hanging="992"/>
      </w:pPr>
      <w:r w:rsidRPr="00E6261D">
        <w:rPr>
          <w:rFonts w:cs="Arial"/>
          <w:b/>
        </w:rPr>
        <w:t>Asia</w:t>
      </w:r>
      <w:r w:rsidRPr="00E6261D">
        <w:rPr>
          <w:rFonts w:cs="Arial"/>
          <w:b/>
        </w:rPr>
        <w:tab/>
      </w:r>
      <w:r w:rsidR="00A47136" w:rsidRPr="00A47136">
        <w:t>Pernon telakkaväylän ruoppaaminen, Turku</w:t>
      </w:r>
    </w:p>
    <w:p w14:paraId="33E9FF94" w14:textId="77777777" w:rsidR="0027342E" w:rsidRPr="00E6261D" w:rsidRDefault="0027342E" w:rsidP="00B546FC">
      <w:pPr>
        <w:pStyle w:val="AVIjaELYNormaaliSisentmtn"/>
        <w:spacing w:line="276" w:lineRule="auto"/>
        <w:ind w:left="1020" w:hanging="992"/>
      </w:pPr>
    </w:p>
    <w:p w14:paraId="32FE9FBE" w14:textId="77777777" w:rsidR="0027342E" w:rsidRDefault="0027342E" w:rsidP="00B546FC">
      <w:pPr>
        <w:spacing w:after="0" w:line="240" w:lineRule="auto"/>
        <w:ind w:left="28"/>
        <w:rPr>
          <w:rFonts w:cs="Arial"/>
          <w:b/>
        </w:rPr>
      </w:pPr>
      <w:r w:rsidRPr="00D262DA">
        <w:rPr>
          <w:rFonts w:cs="Arial"/>
          <w:b/>
        </w:rPr>
        <w:t xml:space="preserve">Kuulutuksen ja hakemusasiakirjojen </w:t>
      </w:r>
      <w:proofErr w:type="spellStart"/>
      <w:r w:rsidRPr="00D262DA">
        <w:rPr>
          <w:rFonts w:cs="Arial"/>
          <w:b/>
        </w:rPr>
        <w:t>nähtäv</w:t>
      </w:r>
      <w:r w:rsidR="00503E57">
        <w:rPr>
          <w:rFonts w:cs="Arial"/>
          <w:b/>
        </w:rPr>
        <w:t>illä</w:t>
      </w:r>
      <w:r w:rsidRPr="00D262DA">
        <w:rPr>
          <w:rFonts w:cs="Arial"/>
          <w:b/>
        </w:rPr>
        <w:t>pito</w:t>
      </w:r>
      <w:proofErr w:type="spellEnd"/>
    </w:p>
    <w:p w14:paraId="6D4300BB" w14:textId="77777777" w:rsidR="00DE5BAD" w:rsidRPr="00D262DA" w:rsidRDefault="00DE5BAD" w:rsidP="00B546FC">
      <w:pPr>
        <w:spacing w:after="0" w:line="240" w:lineRule="auto"/>
        <w:ind w:left="28"/>
        <w:rPr>
          <w:rFonts w:cs="Arial"/>
        </w:rPr>
      </w:pPr>
    </w:p>
    <w:p w14:paraId="3E7FF56D" w14:textId="4B619151" w:rsidR="005357E7" w:rsidRDefault="00DE5BAD" w:rsidP="00AA56BC">
      <w:pPr>
        <w:spacing w:after="0"/>
        <w:ind w:left="1017"/>
        <w:jc w:val="both"/>
        <w:rPr>
          <w:rFonts w:cs="Arial"/>
        </w:rPr>
      </w:pPr>
      <w:r>
        <w:rPr>
          <w:rFonts w:cs="Arial"/>
        </w:rPr>
        <w:t>Aluehallintovirasto antaa yllä mainitun hakemusasian tiedoksi julkisella kuulutuksella</w:t>
      </w:r>
      <w:r w:rsidR="00BB4FF6">
        <w:rPr>
          <w:rFonts w:cs="Arial"/>
        </w:rPr>
        <w:t xml:space="preserve"> </w:t>
      </w:r>
      <w:r w:rsidR="006965DF">
        <w:rPr>
          <w:rFonts w:cs="Arial"/>
        </w:rPr>
        <w:t xml:space="preserve">aluehallintovirastojen </w:t>
      </w:r>
      <w:r w:rsidR="00BB4FF6">
        <w:rPr>
          <w:rFonts w:cs="Arial"/>
        </w:rPr>
        <w:t>verkkosivuilla</w:t>
      </w:r>
      <w:r>
        <w:rPr>
          <w:rFonts w:cs="Arial"/>
        </w:rPr>
        <w:t>. K</w:t>
      </w:r>
      <w:r w:rsidR="0027342E" w:rsidRPr="00D262DA">
        <w:rPr>
          <w:rFonts w:cs="Arial"/>
        </w:rPr>
        <w:t>uulutus</w:t>
      </w:r>
      <w:r w:rsidR="00232660">
        <w:rPr>
          <w:rFonts w:cs="Arial"/>
        </w:rPr>
        <w:t xml:space="preserve"> ja hakemusasiakirjat</w:t>
      </w:r>
      <w:r w:rsidR="0027342E" w:rsidRPr="00D262DA">
        <w:rPr>
          <w:rFonts w:cs="Arial"/>
        </w:rPr>
        <w:t xml:space="preserve"> pidetään</w:t>
      </w:r>
      <w:r w:rsidR="0027342E" w:rsidRPr="00D262DA">
        <w:rPr>
          <w:rFonts w:cs="Arial"/>
          <w:b/>
        </w:rPr>
        <w:t xml:space="preserve"> </w:t>
      </w:r>
      <w:r w:rsidR="0027342E" w:rsidRPr="00D262DA">
        <w:rPr>
          <w:rFonts w:cs="Arial"/>
        </w:rPr>
        <w:t>nähtäv</w:t>
      </w:r>
      <w:r w:rsidR="00503E57">
        <w:rPr>
          <w:rFonts w:cs="Arial"/>
        </w:rPr>
        <w:t>illä</w:t>
      </w:r>
      <w:r w:rsidR="0027342E" w:rsidRPr="00D262DA">
        <w:rPr>
          <w:rFonts w:cs="Arial"/>
          <w:b/>
        </w:rPr>
        <w:t xml:space="preserve"> </w:t>
      </w:r>
      <w:r w:rsidR="00665CCF" w:rsidRPr="00665CCF">
        <w:rPr>
          <w:b/>
        </w:rPr>
        <w:t>17</w:t>
      </w:r>
      <w:r w:rsidR="00665CCF">
        <w:rPr>
          <w:b/>
        </w:rPr>
        <w:t>.8.</w:t>
      </w:r>
      <w:r w:rsidR="0027342E" w:rsidRPr="00D262DA">
        <w:rPr>
          <w:rFonts w:cs="Arial"/>
          <w:b/>
        </w:rPr>
        <w:t>–</w:t>
      </w:r>
      <w:r w:rsidR="00665CCF" w:rsidRPr="00665CCF">
        <w:rPr>
          <w:b/>
        </w:rPr>
        <w:t>23</w:t>
      </w:r>
      <w:r w:rsidR="00665CCF">
        <w:rPr>
          <w:b/>
        </w:rPr>
        <w:t>.9</w:t>
      </w:r>
      <w:r w:rsidR="0027342E" w:rsidRPr="00D262DA">
        <w:rPr>
          <w:b/>
        </w:rPr>
        <w:t>.20</w:t>
      </w:r>
      <w:r w:rsidR="00A47136" w:rsidRPr="00A47136">
        <w:rPr>
          <w:b/>
        </w:rPr>
        <w:t>20</w:t>
      </w:r>
      <w:r w:rsidR="0027342E" w:rsidRPr="00D262DA">
        <w:rPr>
          <w:rFonts w:cs="Arial"/>
        </w:rPr>
        <w:t xml:space="preserve"> </w:t>
      </w:r>
      <w:r w:rsidR="008214F6" w:rsidRPr="00825897">
        <w:rPr>
          <w:rFonts w:cs="Arial"/>
        </w:rPr>
        <w:t>osoitteessa</w:t>
      </w:r>
      <w:r w:rsidR="00A47136">
        <w:rPr>
          <w:rFonts w:cs="Arial"/>
        </w:rPr>
        <w:t xml:space="preserve"> </w:t>
      </w:r>
      <w:hyperlink r:id="rId11" w:history="1">
        <w:r w:rsidR="00A47136" w:rsidRPr="00A47136">
          <w:rPr>
            <w:rStyle w:val="Hyperlinkki"/>
            <w:rFonts w:cs="Arial"/>
          </w:rPr>
          <w:t>www.avi.fi/lupa-tietopalvelu</w:t>
        </w:r>
      </w:hyperlink>
      <w:r>
        <w:rPr>
          <w:rFonts w:cs="Arial"/>
        </w:rPr>
        <w:t xml:space="preserve">, mistä ne ovat luettavissa. </w:t>
      </w:r>
      <w:r w:rsidR="00AA56BC">
        <w:rPr>
          <w:rFonts w:cs="Arial"/>
        </w:rPr>
        <w:t xml:space="preserve">Ohjeet muistutusten ja mielipiteiden tekemiseen ilmenevät tiedoksiantokuulutuksesta. </w:t>
      </w:r>
    </w:p>
    <w:p w14:paraId="4DF73B3A" w14:textId="77777777" w:rsidR="0027342E" w:rsidRPr="00D262DA" w:rsidRDefault="0027342E" w:rsidP="00B546FC">
      <w:pPr>
        <w:pStyle w:val="Sisennettyleipteksti"/>
        <w:spacing w:line="276" w:lineRule="auto"/>
        <w:ind w:left="1017" w:firstLine="0"/>
        <w:jc w:val="left"/>
        <w:rPr>
          <w:szCs w:val="22"/>
        </w:rPr>
      </w:pPr>
    </w:p>
    <w:bookmarkEnd w:id="0"/>
    <w:p w14:paraId="20A7F7BD" w14:textId="1C97A150" w:rsidR="00E91DA6" w:rsidRDefault="00E91DA6" w:rsidP="008B609D">
      <w:pPr>
        <w:pStyle w:val="Sisennettyleipteksti"/>
        <w:spacing w:line="276" w:lineRule="auto"/>
        <w:ind w:left="2293" w:firstLine="0"/>
        <w:rPr>
          <w:szCs w:val="22"/>
        </w:rPr>
      </w:pPr>
    </w:p>
    <w:p w14:paraId="001431AA" w14:textId="21C1F1B2" w:rsidR="001B247C" w:rsidRPr="001B247C" w:rsidRDefault="001B247C" w:rsidP="001B247C">
      <w:pPr>
        <w:rPr>
          <w:lang w:eastAsia="fi-FI"/>
        </w:rPr>
      </w:pPr>
    </w:p>
    <w:p w14:paraId="2861F037" w14:textId="50493815" w:rsidR="001B247C" w:rsidRPr="001B247C" w:rsidRDefault="001B247C" w:rsidP="001B247C">
      <w:pPr>
        <w:rPr>
          <w:lang w:eastAsia="fi-FI"/>
        </w:rPr>
      </w:pPr>
    </w:p>
    <w:p w14:paraId="23F9701F" w14:textId="334F1DB8" w:rsidR="001B247C" w:rsidRPr="001B247C" w:rsidRDefault="001B247C" w:rsidP="001B247C">
      <w:pPr>
        <w:rPr>
          <w:lang w:eastAsia="fi-FI"/>
        </w:rPr>
      </w:pPr>
    </w:p>
    <w:p w14:paraId="7D33E81E" w14:textId="4B5CC3A7" w:rsidR="001B247C" w:rsidRPr="001B247C" w:rsidRDefault="001B247C" w:rsidP="001B247C">
      <w:pPr>
        <w:rPr>
          <w:lang w:eastAsia="fi-FI"/>
        </w:rPr>
      </w:pPr>
    </w:p>
    <w:p w14:paraId="40CAC824" w14:textId="3E6CEB30" w:rsidR="001B247C" w:rsidRPr="001B247C" w:rsidRDefault="001B247C" w:rsidP="001B247C">
      <w:pPr>
        <w:rPr>
          <w:lang w:eastAsia="fi-FI"/>
        </w:rPr>
      </w:pPr>
    </w:p>
    <w:p w14:paraId="73876FAB" w14:textId="2DD3EE28" w:rsidR="001B247C" w:rsidRPr="001B247C" w:rsidRDefault="001B247C" w:rsidP="001B247C">
      <w:pPr>
        <w:rPr>
          <w:lang w:eastAsia="fi-FI"/>
        </w:rPr>
      </w:pPr>
    </w:p>
    <w:p w14:paraId="366431E6" w14:textId="3CDB1554" w:rsidR="001B247C" w:rsidRPr="001B247C" w:rsidRDefault="001B247C" w:rsidP="001B247C">
      <w:pPr>
        <w:rPr>
          <w:lang w:eastAsia="fi-FI"/>
        </w:rPr>
      </w:pPr>
    </w:p>
    <w:p w14:paraId="3BCE0A03" w14:textId="6A62EE67" w:rsidR="001B247C" w:rsidRPr="001B247C" w:rsidRDefault="001B247C" w:rsidP="001B247C">
      <w:pPr>
        <w:rPr>
          <w:lang w:eastAsia="fi-FI"/>
        </w:rPr>
      </w:pPr>
    </w:p>
    <w:p w14:paraId="7060D309" w14:textId="4D8CF682" w:rsidR="001B247C" w:rsidRPr="001B247C" w:rsidRDefault="001B247C" w:rsidP="001B247C">
      <w:pPr>
        <w:rPr>
          <w:lang w:eastAsia="fi-FI"/>
        </w:rPr>
      </w:pPr>
    </w:p>
    <w:p w14:paraId="33D9A4FB" w14:textId="77777777" w:rsidR="001B247C" w:rsidRPr="001B247C" w:rsidRDefault="001B247C" w:rsidP="001B247C">
      <w:pPr>
        <w:rPr>
          <w:lang w:eastAsia="fi-FI"/>
        </w:rPr>
      </w:pPr>
    </w:p>
    <w:sectPr w:rsidR="001B247C" w:rsidRPr="001B247C" w:rsidSect="00EA37D3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134" w:bottom="1418" w:left="1134" w:header="624" w:footer="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3FD1B" w14:textId="77777777" w:rsidR="00407206" w:rsidRDefault="00407206">
      <w:pPr>
        <w:spacing w:after="0" w:line="240" w:lineRule="auto"/>
      </w:pPr>
      <w:r>
        <w:separator/>
      </w:r>
    </w:p>
  </w:endnote>
  <w:endnote w:type="continuationSeparator" w:id="0">
    <w:p w14:paraId="59E1A915" w14:textId="77777777" w:rsidR="00407206" w:rsidRDefault="00407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BAF39" w14:textId="77777777" w:rsidR="00F47A22" w:rsidRPr="00973148" w:rsidRDefault="00F47A22" w:rsidP="00D33283">
    <w:pPr>
      <w:pStyle w:val="AVIjaELYNormaaliSisentmtn"/>
      <w:tabs>
        <w:tab w:val="left" w:pos="3969"/>
        <w:tab w:val="left" w:pos="6521"/>
      </w:tabs>
      <w:rPr>
        <w:color w:val="003883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0AE64" w14:textId="77777777" w:rsidR="00F47A22" w:rsidRDefault="00F47A22" w:rsidP="00092A36">
    <w:pPr>
      <w:pStyle w:val="AVIalatunniste"/>
    </w:pPr>
  </w:p>
  <w:p w14:paraId="351B6639" w14:textId="77777777" w:rsidR="001B247C" w:rsidRPr="00850505" w:rsidRDefault="001B247C" w:rsidP="001B247C">
    <w:pPr>
      <w:pStyle w:val="AVIalatunniste"/>
      <w:rPr>
        <w:sz w:val="16"/>
      </w:rPr>
    </w:pPr>
    <w:r w:rsidRPr="00850505">
      <w:rPr>
        <w:sz w:val="16"/>
      </w:rPr>
      <w:t>ETELÄ-SUOMEN ALUEHALLINTOVIRASTO</w:t>
    </w:r>
    <w:r>
      <w:rPr>
        <w:sz w:val="16"/>
      </w:rPr>
      <w:t>, YMPÄRISTÖLUPAVASTUUALUE │</w:t>
    </w:r>
    <w:r w:rsidRPr="00D13EB8">
      <w:rPr>
        <w:sz w:val="16"/>
      </w:rPr>
      <w:t xml:space="preserve"> </w:t>
    </w:r>
    <w:r w:rsidRPr="0044300C">
      <w:rPr>
        <w:sz w:val="16"/>
      </w:rPr>
      <w:t>ymparistoluvat.etela@avi.fi</w:t>
    </w:r>
  </w:p>
  <w:tbl>
    <w:tblPr>
      <w:tblW w:w="0" w:type="auto"/>
      <w:tblLook w:val="04A0" w:firstRow="1" w:lastRow="0" w:firstColumn="1" w:lastColumn="0" w:noHBand="0" w:noVBand="1"/>
    </w:tblPr>
    <w:tblGrid>
      <w:gridCol w:w="2425"/>
      <w:gridCol w:w="2407"/>
      <w:gridCol w:w="2968"/>
      <w:gridCol w:w="1838"/>
    </w:tblGrid>
    <w:tr w:rsidR="001B247C" w:rsidRPr="00850505" w14:paraId="51EFCA70" w14:textId="77777777" w:rsidTr="00B542E8">
      <w:trPr>
        <w:trHeight w:hRule="exact" w:val="813"/>
      </w:trPr>
      <w:tc>
        <w:tcPr>
          <w:tcW w:w="2444" w:type="dxa"/>
        </w:tcPr>
        <w:p w14:paraId="772D6B46" w14:textId="77777777" w:rsidR="001B247C" w:rsidRPr="00334EE9" w:rsidRDefault="001B247C" w:rsidP="001B247C">
          <w:pPr>
            <w:pStyle w:val="AVIalatunniste"/>
            <w:rPr>
              <w:sz w:val="16"/>
              <w:lang w:val="sv-SE"/>
            </w:rPr>
          </w:pPr>
          <w:r w:rsidRPr="00334EE9">
            <w:rPr>
              <w:sz w:val="16"/>
              <w:lang w:val="sv-SE"/>
            </w:rPr>
            <w:t xml:space="preserve">puh. </w:t>
          </w:r>
          <w:r w:rsidRPr="0049716E">
            <w:rPr>
              <w:sz w:val="16"/>
              <w:szCs w:val="16"/>
              <w:lang w:val="sv-FI"/>
            </w:rPr>
            <w:t>0295 016 000</w:t>
          </w:r>
        </w:p>
        <w:p w14:paraId="24796314" w14:textId="77777777" w:rsidR="001B247C" w:rsidRDefault="001B247C" w:rsidP="001B247C">
          <w:pPr>
            <w:pStyle w:val="AVIalatunniste"/>
            <w:rPr>
              <w:sz w:val="16"/>
              <w:lang w:val="sv-SE"/>
            </w:rPr>
          </w:pPr>
          <w:r w:rsidRPr="00334EE9">
            <w:rPr>
              <w:sz w:val="16"/>
              <w:lang w:val="sv-SE"/>
            </w:rPr>
            <w:t xml:space="preserve">fax </w:t>
          </w:r>
          <w:r w:rsidRPr="00760168">
            <w:rPr>
              <w:sz w:val="16"/>
              <w:lang w:val="sv-SE"/>
            </w:rPr>
            <w:t>029 5016661</w:t>
          </w:r>
        </w:p>
        <w:p w14:paraId="5FDAB97A" w14:textId="77777777" w:rsidR="001B247C" w:rsidRPr="00334EE9" w:rsidRDefault="001B247C" w:rsidP="001B247C">
          <w:pPr>
            <w:pStyle w:val="AVIalatunniste"/>
            <w:rPr>
              <w:sz w:val="16"/>
              <w:lang w:val="sv-SE"/>
            </w:rPr>
          </w:pPr>
          <w:r w:rsidRPr="00334EE9">
            <w:rPr>
              <w:sz w:val="16"/>
              <w:lang w:val="sv-SE"/>
            </w:rPr>
            <w:t>kirjaamo.etela@avi.fi</w:t>
          </w:r>
        </w:p>
        <w:p w14:paraId="650A5489" w14:textId="77777777" w:rsidR="001B247C" w:rsidRPr="00334EE9" w:rsidRDefault="001B247C" w:rsidP="001B247C">
          <w:pPr>
            <w:pStyle w:val="AVIalatunniste"/>
            <w:rPr>
              <w:sz w:val="16"/>
              <w:lang w:val="sv-SE"/>
            </w:rPr>
          </w:pPr>
          <w:r w:rsidRPr="000B589F">
            <w:rPr>
              <w:sz w:val="16"/>
              <w:lang w:val="sv-SE"/>
            </w:rPr>
            <w:t>www.avi.fi/etela</w:t>
          </w:r>
        </w:p>
      </w:tc>
      <w:tc>
        <w:tcPr>
          <w:tcW w:w="2444" w:type="dxa"/>
        </w:tcPr>
        <w:p w14:paraId="5859F617" w14:textId="77777777" w:rsidR="001B247C" w:rsidRDefault="001B247C" w:rsidP="001B247C">
          <w:pPr>
            <w:pStyle w:val="AVIalatunniste"/>
            <w:rPr>
              <w:sz w:val="16"/>
            </w:rPr>
          </w:pPr>
          <w:r>
            <w:rPr>
              <w:sz w:val="16"/>
            </w:rPr>
            <w:t>Hämeenlinnan päätoimipaikka Birger Jaarlin katu 15</w:t>
          </w:r>
        </w:p>
        <w:p w14:paraId="0E42C6E5" w14:textId="77777777" w:rsidR="001B247C" w:rsidRDefault="001B247C" w:rsidP="001B247C">
          <w:pPr>
            <w:pStyle w:val="AVIalatunniste"/>
            <w:rPr>
              <w:sz w:val="16"/>
            </w:rPr>
          </w:pPr>
          <w:r>
            <w:rPr>
              <w:sz w:val="16"/>
            </w:rPr>
            <w:t>PL 150, 13101 Hämeenlinna</w:t>
          </w:r>
        </w:p>
        <w:p w14:paraId="32D5004E" w14:textId="77777777" w:rsidR="001B247C" w:rsidRPr="00B143D5" w:rsidRDefault="001B247C" w:rsidP="001B247C">
          <w:pPr>
            <w:pStyle w:val="AVIalatunniste"/>
            <w:rPr>
              <w:sz w:val="16"/>
            </w:rPr>
          </w:pPr>
        </w:p>
      </w:tc>
      <w:tc>
        <w:tcPr>
          <w:tcW w:w="3017" w:type="dxa"/>
        </w:tcPr>
        <w:p w14:paraId="30798442" w14:textId="77777777" w:rsidR="001B247C" w:rsidRPr="00334EE9" w:rsidRDefault="001B247C" w:rsidP="001B247C">
          <w:pPr>
            <w:pStyle w:val="AVIalatunniste"/>
            <w:rPr>
              <w:sz w:val="16"/>
            </w:rPr>
          </w:pPr>
          <w:r w:rsidRPr="00334EE9">
            <w:rPr>
              <w:sz w:val="16"/>
            </w:rPr>
            <w:t>Helsingin toimipaikka</w:t>
          </w:r>
        </w:p>
        <w:p w14:paraId="40D39C3D" w14:textId="77777777" w:rsidR="001B247C" w:rsidRPr="00334EE9" w:rsidRDefault="001B247C" w:rsidP="001B247C">
          <w:pPr>
            <w:pStyle w:val="AVIalatunniste"/>
            <w:rPr>
              <w:sz w:val="16"/>
            </w:rPr>
          </w:pPr>
          <w:r w:rsidRPr="000970C3">
            <w:rPr>
              <w:sz w:val="16"/>
            </w:rPr>
            <w:t>Ratapihantie 9</w:t>
          </w:r>
        </w:p>
        <w:p w14:paraId="111D95D9" w14:textId="77777777" w:rsidR="001B247C" w:rsidRDefault="001B247C" w:rsidP="001B247C">
          <w:pPr>
            <w:pStyle w:val="AVIalatunniste"/>
            <w:rPr>
              <w:sz w:val="16"/>
            </w:rPr>
          </w:pPr>
          <w:r w:rsidRPr="00334EE9">
            <w:rPr>
              <w:sz w:val="16"/>
            </w:rPr>
            <w:t>PL 11</w:t>
          </w:r>
          <w:r>
            <w:rPr>
              <w:sz w:val="16"/>
            </w:rPr>
            <w:t>0</w:t>
          </w:r>
          <w:r w:rsidRPr="00334EE9">
            <w:rPr>
              <w:sz w:val="16"/>
            </w:rPr>
            <w:t>, 00</w:t>
          </w:r>
          <w:r>
            <w:rPr>
              <w:sz w:val="16"/>
            </w:rPr>
            <w:t>52</w:t>
          </w:r>
          <w:r w:rsidRPr="00334EE9">
            <w:rPr>
              <w:sz w:val="16"/>
            </w:rPr>
            <w:t>1 Helsinki</w:t>
          </w:r>
        </w:p>
        <w:p w14:paraId="370A5676" w14:textId="77777777" w:rsidR="001B247C" w:rsidRPr="00334EE9" w:rsidRDefault="001B247C" w:rsidP="001B247C">
          <w:pPr>
            <w:pStyle w:val="AVIalatunniste"/>
            <w:rPr>
              <w:sz w:val="16"/>
            </w:rPr>
          </w:pPr>
        </w:p>
      </w:tc>
      <w:tc>
        <w:tcPr>
          <w:tcW w:w="1873" w:type="dxa"/>
        </w:tcPr>
        <w:p w14:paraId="22A3C24A" w14:textId="77777777" w:rsidR="001B247C" w:rsidRDefault="001B247C" w:rsidP="001B247C">
          <w:pPr>
            <w:pStyle w:val="AVIalatunniste"/>
            <w:rPr>
              <w:sz w:val="16"/>
            </w:rPr>
          </w:pPr>
        </w:p>
        <w:p w14:paraId="7F61470D" w14:textId="77777777" w:rsidR="001B247C" w:rsidRPr="00334EE9" w:rsidRDefault="001B247C" w:rsidP="001B247C">
          <w:pPr>
            <w:pStyle w:val="AVIalatunniste"/>
            <w:rPr>
              <w:sz w:val="16"/>
            </w:rPr>
          </w:pPr>
        </w:p>
      </w:tc>
    </w:tr>
  </w:tbl>
  <w:p w14:paraId="70963435" w14:textId="77777777" w:rsidR="00F47A22" w:rsidRPr="008122C2" w:rsidRDefault="00F47A22" w:rsidP="008122C2">
    <w:pPr>
      <w:pStyle w:val="AVI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35426" w14:textId="77777777" w:rsidR="00407206" w:rsidRDefault="00407206">
      <w:pPr>
        <w:spacing w:after="0" w:line="240" w:lineRule="auto"/>
      </w:pPr>
      <w:r>
        <w:separator/>
      </w:r>
    </w:p>
  </w:footnote>
  <w:footnote w:type="continuationSeparator" w:id="0">
    <w:p w14:paraId="0D29A03E" w14:textId="77777777" w:rsidR="00407206" w:rsidRDefault="00407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5CAFD" w14:textId="77777777" w:rsidR="00F47A22" w:rsidRPr="005B3432" w:rsidRDefault="007E10F2" w:rsidP="00587F30">
    <w:pPr>
      <w:tabs>
        <w:tab w:val="left" w:pos="6237"/>
        <w:tab w:val="right" w:pos="9498"/>
      </w:tabs>
      <w:ind w:right="-1" w:firstLine="6237"/>
    </w:pPr>
    <w:r>
      <w:rPr>
        <w:color w:val="003883"/>
        <w:sz w:val="20"/>
      </w:rPr>
      <w:t>ISAVI/xx/201x</w:t>
    </w:r>
    <w:r w:rsidR="00F47A22" w:rsidRPr="005B3432">
      <w:rPr>
        <w:color w:val="003883"/>
      </w:rPr>
      <w:tab/>
    </w:r>
    <w:r w:rsidR="00E476C5">
      <w:rPr>
        <w:color w:val="003883"/>
      </w:rPr>
      <w:fldChar w:fldCharType="begin"/>
    </w:r>
    <w:r w:rsidR="00E476C5">
      <w:rPr>
        <w:color w:val="003883"/>
      </w:rPr>
      <w:instrText xml:space="preserve"> PAGE  \* Arabic  \* MERGEFORMAT </w:instrText>
    </w:r>
    <w:r w:rsidR="00E476C5">
      <w:rPr>
        <w:color w:val="003883"/>
      </w:rPr>
      <w:fldChar w:fldCharType="separate"/>
    </w:r>
    <w:r w:rsidR="00562D8D">
      <w:rPr>
        <w:noProof/>
        <w:color w:val="003883"/>
      </w:rPr>
      <w:t>2</w:t>
    </w:r>
    <w:r w:rsidR="00E476C5">
      <w:rPr>
        <w:color w:val="003883"/>
      </w:rPr>
      <w:fldChar w:fldCharType="end"/>
    </w:r>
    <w:r w:rsidR="00F47A22" w:rsidRPr="005B3432">
      <w:rPr>
        <w:color w:val="003883"/>
      </w:rPr>
      <w:t xml:space="preserve"> (</w:t>
    </w:r>
    <w:r w:rsidR="00E476C5">
      <w:rPr>
        <w:color w:val="003883"/>
      </w:rPr>
      <w:fldChar w:fldCharType="begin"/>
    </w:r>
    <w:r w:rsidR="00E476C5">
      <w:rPr>
        <w:color w:val="003883"/>
      </w:rPr>
      <w:instrText xml:space="preserve"> NUMPAGES  \* Arabic  \* MERGEFORMAT </w:instrText>
    </w:r>
    <w:r w:rsidR="00E476C5">
      <w:rPr>
        <w:color w:val="003883"/>
      </w:rPr>
      <w:fldChar w:fldCharType="separate"/>
    </w:r>
    <w:r w:rsidR="00562D8D">
      <w:rPr>
        <w:noProof/>
        <w:color w:val="003883"/>
      </w:rPr>
      <w:t>2</w:t>
    </w:r>
    <w:r w:rsidR="00E476C5">
      <w:rPr>
        <w:color w:val="003883"/>
      </w:rPr>
      <w:fldChar w:fldCharType="end"/>
    </w:r>
    <w:r w:rsidR="00F47A22" w:rsidRPr="005B3432">
      <w:rPr>
        <w:color w:val="003883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03" w:type="dxa"/>
      <w:tblInd w:w="4853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05"/>
      <w:gridCol w:w="2898"/>
    </w:tblGrid>
    <w:tr w:rsidR="00F47A22" w:rsidRPr="00424AD6" w14:paraId="01A26EDA" w14:textId="77777777" w:rsidTr="00EA37D3">
      <w:trPr>
        <w:trHeight w:hRule="exact" w:val="244"/>
      </w:trPr>
      <w:tc>
        <w:tcPr>
          <w:tcW w:w="1905" w:type="dxa"/>
        </w:tcPr>
        <w:p w14:paraId="69B2C7BB" w14:textId="77777777" w:rsidR="00F47A22" w:rsidRPr="00424AD6" w:rsidRDefault="007E313D" w:rsidP="000167C0">
          <w:pPr>
            <w:pStyle w:val="Yltunniste"/>
            <w:rPr>
              <w:color w:val="003883"/>
              <w:sz w:val="20"/>
              <w:szCs w:val="20"/>
            </w:rPr>
          </w:pPr>
          <w:r>
            <w:rPr>
              <w:noProof/>
              <w:color w:val="003883"/>
              <w:sz w:val="20"/>
              <w:szCs w:val="20"/>
              <w:lang w:eastAsia="fi-FI"/>
            </w:rPr>
            <w:drawing>
              <wp:anchor distT="0" distB="0" distL="114300" distR="114300" simplePos="0" relativeHeight="251658240" behindDoc="1" locked="0" layoutInCell="1" allowOverlap="1" wp14:anchorId="16C441EE" wp14:editId="0221F6D2">
                <wp:simplePos x="0" y="0"/>
                <wp:positionH relativeFrom="column">
                  <wp:posOffset>-3639820</wp:posOffset>
                </wp:positionH>
                <wp:positionV relativeFrom="paragraph">
                  <wp:posOffset>12700</wp:posOffset>
                </wp:positionV>
                <wp:extent cx="3477895" cy="673735"/>
                <wp:effectExtent l="0" t="0" r="0" b="0"/>
                <wp:wrapNone/>
                <wp:docPr id="15" name="Kuva 15" descr="AVI f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AVI f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7895" cy="673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98" w:type="dxa"/>
        </w:tcPr>
        <w:p w14:paraId="0AA54706" w14:textId="77777777" w:rsidR="00F47A22" w:rsidRPr="00424AD6" w:rsidRDefault="00F47A22" w:rsidP="000167C0">
          <w:pPr>
            <w:pStyle w:val="Yltunniste"/>
            <w:rPr>
              <w:color w:val="003883"/>
              <w:sz w:val="20"/>
              <w:szCs w:val="20"/>
            </w:rPr>
          </w:pPr>
        </w:p>
      </w:tc>
    </w:tr>
    <w:tr w:rsidR="00F47A22" w:rsidRPr="00CD1C06" w14:paraId="0D9ABAA5" w14:textId="77777777" w:rsidTr="00EA37D3">
      <w:trPr>
        <w:trHeight w:hRule="exact" w:val="244"/>
      </w:trPr>
      <w:tc>
        <w:tcPr>
          <w:tcW w:w="1905" w:type="dxa"/>
          <w:vMerge w:val="restart"/>
        </w:tcPr>
        <w:p w14:paraId="4F83411D" w14:textId="77777777" w:rsidR="00F47A22" w:rsidRPr="00F47A22" w:rsidRDefault="007E313D" w:rsidP="00136ABE">
          <w:pPr>
            <w:pStyle w:val="Yltunniste"/>
            <w:rPr>
              <w:color w:val="003883"/>
              <w:sz w:val="20"/>
              <w:szCs w:val="20"/>
            </w:rPr>
          </w:pPr>
          <w:r w:rsidRPr="00F47A22">
            <w:rPr>
              <w:noProof/>
              <w:color w:val="003883"/>
              <w:sz w:val="20"/>
              <w:szCs w:val="20"/>
              <w:lang w:eastAsia="fi-F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6C0681F8" wp14:editId="50B50354">
                    <wp:simplePos x="0" y="0"/>
                    <wp:positionH relativeFrom="column">
                      <wp:posOffset>-2868930</wp:posOffset>
                    </wp:positionH>
                    <wp:positionV relativeFrom="paragraph">
                      <wp:posOffset>299720</wp:posOffset>
                    </wp:positionV>
                    <wp:extent cx="2639060" cy="585470"/>
                    <wp:effectExtent l="0" t="4445" r="1270" b="635"/>
                    <wp:wrapNone/>
                    <wp:docPr id="1" name="Text Box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39060" cy="5854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3A38F5" w14:textId="0759D6F1" w:rsidR="00F47A22" w:rsidRDefault="001B247C" w:rsidP="00357134">
                                <w:r>
                                  <w:rPr>
                                    <w:color w:val="003883"/>
                                    <w:sz w:val="18"/>
                                    <w:szCs w:val="18"/>
                                  </w:rPr>
                                  <w:t>Etelä</w:t>
                                </w:r>
                                <w:r w:rsidR="00F47A22" w:rsidRPr="00903E08">
                                  <w:rPr>
                                    <w:color w:val="003883"/>
                                    <w:sz w:val="18"/>
                                    <w:szCs w:val="18"/>
                                  </w:rPr>
                                  <w:t>-Suomi</w:t>
                                </w:r>
                                <w:r w:rsidR="00F47A22">
                                  <w:rPr>
                                    <w:color w:val="003883"/>
                                    <w:sz w:val="18"/>
                                    <w:szCs w:val="18"/>
                                  </w:rPr>
                                  <w:br/>
                                </w:r>
                              </w:p>
                              <w:p w14:paraId="3BA7CA93" w14:textId="77777777" w:rsidR="00F47A22" w:rsidRPr="00903E08" w:rsidRDefault="00F47A22" w:rsidP="000167C0">
                                <w:pPr>
                                  <w:rPr>
                                    <w:color w:val="003883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color w:val="003883"/>
                                    <w:sz w:val="18"/>
                                    <w:szCs w:val="18"/>
                                  </w:rPr>
                                  <w:br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type w14:anchorId="6C0681F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" o:spid="_x0000_s1026" type="#_x0000_t202" style="position:absolute;margin-left:-225.9pt;margin-top:23.6pt;width:207.8pt;height:46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N9OtgIAALo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" filled="f" stroked="f">
                    <v:textbox>
                      <w:txbxContent>
                        <w:p w14:paraId="133A38F5" w14:textId="0759D6F1" w:rsidR="00F47A22" w:rsidRDefault="001B247C" w:rsidP="00357134">
                          <w:r>
                            <w:rPr>
                              <w:color w:val="003883"/>
                              <w:sz w:val="18"/>
                              <w:szCs w:val="18"/>
                            </w:rPr>
                            <w:t>Etelä</w:t>
                          </w:r>
                          <w:r w:rsidR="00F47A22" w:rsidRPr="00903E08">
                            <w:rPr>
                              <w:color w:val="003883"/>
                              <w:sz w:val="18"/>
                              <w:szCs w:val="18"/>
                            </w:rPr>
                            <w:t>-Suomi</w:t>
                          </w:r>
                          <w:r w:rsidR="00F47A22">
                            <w:rPr>
                              <w:color w:val="003883"/>
                              <w:sz w:val="18"/>
                              <w:szCs w:val="18"/>
                            </w:rPr>
                            <w:br/>
                          </w:r>
                        </w:p>
                        <w:p w14:paraId="3BA7CA93" w14:textId="77777777" w:rsidR="00F47A22" w:rsidRPr="00903E08" w:rsidRDefault="00F47A22" w:rsidP="000167C0">
                          <w:pPr>
                            <w:rPr>
                              <w:color w:val="003883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3883"/>
                              <w:sz w:val="18"/>
                              <w:szCs w:val="18"/>
                            </w:rPr>
                            <w:br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proofErr w:type="spellStart"/>
          <w:r w:rsidR="00F47A22" w:rsidRPr="00F47A22">
            <w:rPr>
              <w:color w:val="003883"/>
              <w:sz w:val="20"/>
              <w:szCs w:val="20"/>
            </w:rPr>
            <w:t>Dnro</w:t>
          </w:r>
          <w:proofErr w:type="spellEnd"/>
        </w:p>
      </w:tc>
      <w:tc>
        <w:tcPr>
          <w:tcW w:w="2898" w:type="dxa"/>
        </w:tcPr>
        <w:p w14:paraId="2F132C64" w14:textId="3250880F" w:rsidR="00F47A22" w:rsidRPr="00F47A22" w:rsidRDefault="001B247C" w:rsidP="00E476C5">
          <w:pPr>
            <w:pStyle w:val="Yltunniste"/>
            <w:rPr>
              <w:color w:val="003883"/>
              <w:sz w:val="20"/>
              <w:szCs w:val="20"/>
            </w:rPr>
          </w:pPr>
          <w:r>
            <w:rPr>
              <w:color w:val="003883"/>
              <w:sz w:val="20"/>
              <w:szCs w:val="20"/>
            </w:rPr>
            <w:t>E</w:t>
          </w:r>
          <w:r w:rsidR="007E10F2">
            <w:rPr>
              <w:color w:val="003883"/>
              <w:sz w:val="20"/>
              <w:szCs w:val="20"/>
            </w:rPr>
            <w:t>SAVI/</w:t>
          </w:r>
          <w:r w:rsidR="00A47136">
            <w:rPr>
              <w:color w:val="003883"/>
              <w:sz w:val="20"/>
              <w:szCs w:val="20"/>
            </w:rPr>
            <w:t>11023</w:t>
          </w:r>
          <w:r w:rsidR="007E10F2">
            <w:rPr>
              <w:color w:val="003883"/>
              <w:sz w:val="20"/>
              <w:szCs w:val="20"/>
            </w:rPr>
            <w:t>/20</w:t>
          </w:r>
          <w:r w:rsidR="00A47136">
            <w:rPr>
              <w:color w:val="003883"/>
              <w:sz w:val="20"/>
              <w:szCs w:val="20"/>
            </w:rPr>
            <w:t>20</w:t>
          </w:r>
          <w:r w:rsidR="00F47A22" w:rsidRPr="00F47A22">
            <w:rPr>
              <w:color w:val="003883"/>
              <w:sz w:val="20"/>
              <w:szCs w:val="20"/>
            </w:rPr>
            <w:t xml:space="preserve">     </w:t>
          </w:r>
          <w:r w:rsidR="00E476C5">
            <w:rPr>
              <w:color w:val="003883"/>
              <w:sz w:val="20"/>
              <w:szCs w:val="20"/>
            </w:rPr>
            <w:fldChar w:fldCharType="begin"/>
          </w:r>
          <w:r w:rsidR="00E476C5">
            <w:rPr>
              <w:color w:val="003883"/>
              <w:sz w:val="20"/>
              <w:szCs w:val="20"/>
            </w:rPr>
            <w:instrText xml:space="preserve"> PAGE   \* MERGEFORMAT </w:instrText>
          </w:r>
          <w:r w:rsidR="00E476C5">
            <w:rPr>
              <w:color w:val="003883"/>
              <w:sz w:val="20"/>
              <w:szCs w:val="20"/>
            </w:rPr>
            <w:fldChar w:fldCharType="separate"/>
          </w:r>
          <w:r w:rsidR="00E83BF3">
            <w:rPr>
              <w:noProof/>
              <w:color w:val="003883"/>
              <w:sz w:val="20"/>
              <w:szCs w:val="20"/>
            </w:rPr>
            <w:t>1</w:t>
          </w:r>
          <w:r w:rsidR="00E476C5">
            <w:rPr>
              <w:color w:val="003883"/>
              <w:sz w:val="20"/>
              <w:szCs w:val="20"/>
            </w:rPr>
            <w:fldChar w:fldCharType="end"/>
          </w:r>
          <w:r w:rsidR="00F47A22" w:rsidRPr="00F47A22">
            <w:rPr>
              <w:color w:val="003883"/>
              <w:sz w:val="20"/>
              <w:szCs w:val="20"/>
            </w:rPr>
            <w:t xml:space="preserve"> (</w:t>
          </w:r>
          <w:r w:rsidR="00E476C5">
            <w:rPr>
              <w:color w:val="003883"/>
              <w:sz w:val="20"/>
              <w:szCs w:val="20"/>
            </w:rPr>
            <w:fldChar w:fldCharType="begin"/>
          </w:r>
          <w:r w:rsidR="00E476C5">
            <w:rPr>
              <w:color w:val="003883"/>
              <w:sz w:val="20"/>
              <w:szCs w:val="20"/>
            </w:rPr>
            <w:instrText xml:space="preserve"> NUMPAGES  \* Arabic  \* MERGEFORMAT </w:instrText>
          </w:r>
          <w:r w:rsidR="00E476C5">
            <w:rPr>
              <w:color w:val="003883"/>
              <w:sz w:val="20"/>
              <w:szCs w:val="20"/>
            </w:rPr>
            <w:fldChar w:fldCharType="separate"/>
          </w:r>
          <w:r w:rsidR="00E83BF3">
            <w:rPr>
              <w:noProof/>
              <w:color w:val="003883"/>
              <w:sz w:val="20"/>
              <w:szCs w:val="20"/>
            </w:rPr>
            <w:t>1</w:t>
          </w:r>
          <w:r w:rsidR="00E476C5">
            <w:rPr>
              <w:color w:val="003883"/>
              <w:sz w:val="20"/>
              <w:szCs w:val="20"/>
            </w:rPr>
            <w:fldChar w:fldCharType="end"/>
          </w:r>
          <w:r w:rsidR="00F47A22" w:rsidRPr="00F47A22">
            <w:rPr>
              <w:color w:val="003883"/>
              <w:sz w:val="20"/>
              <w:szCs w:val="20"/>
            </w:rPr>
            <w:t>)</w:t>
          </w:r>
        </w:p>
      </w:tc>
    </w:tr>
    <w:tr w:rsidR="00F47A22" w:rsidRPr="00CD1C06" w14:paraId="403B8EC6" w14:textId="77777777" w:rsidTr="00EA37D3">
      <w:trPr>
        <w:trHeight w:hRule="exact" w:val="244"/>
      </w:trPr>
      <w:tc>
        <w:tcPr>
          <w:tcW w:w="1905" w:type="dxa"/>
          <w:vMerge/>
        </w:tcPr>
        <w:p w14:paraId="03F6F5E8" w14:textId="77777777" w:rsidR="00F47A22" w:rsidRPr="00CD1C06" w:rsidRDefault="00F47A22" w:rsidP="000167C0">
          <w:pPr>
            <w:pStyle w:val="Yltunniste"/>
            <w:rPr>
              <w:color w:val="003883"/>
              <w:sz w:val="18"/>
              <w:szCs w:val="18"/>
            </w:rPr>
          </w:pPr>
        </w:p>
      </w:tc>
      <w:tc>
        <w:tcPr>
          <w:tcW w:w="2898" w:type="dxa"/>
        </w:tcPr>
        <w:p w14:paraId="34446DF8" w14:textId="77777777" w:rsidR="00F47A22" w:rsidRPr="00CD1C06" w:rsidRDefault="00F47A22" w:rsidP="000167C0">
          <w:pPr>
            <w:pStyle w:val="Yltunniste"/>
            <w:rPr>
              <w:color w:val="003883"/>
              <w:sz w:val="18"/>
              <w:szCs w:val="18"/>
            </w:rPr>
          </w:pPr>
        </w:p>
      </w:tc>
    </w:tr>
    <w:tr w:rsidR="00F47A22" w:rsidRPr="00CD1C06" w14:paraId="4797CDF2" w14:textId="77777777" w:rsidTr="00EA37D3">
      <w:trPr>
        <w:trHeight w:hRule="exact" w:val="488"/>
      </w:trPr>
      <w:tc>
        <w:tcPr>
          <w:tcW w:w="1905" w:type="dxa"/>
        </w:tcPr>
        <w:p w14:paraId="47E106F0" w14:textId="07BC8520" w:rsidR="00F47A22" w:rsidRPr="005B3432" w:rsidRDefault="00665CCF" w:rsidP="000167C0">
          <w:pPr>
            <w:pStyle w:val="Yltunniste"/>
            <w:rPr>
              <w:color w:val="003883"/>
            </w:rPr>
          </w:pPr>
          <w:r>
            <w:rPr>
              <w:color w:val="003883"/>
            </w:rPr>
            <w:t>17.8.2020</w:t>
          </w:r>
        </w:p>
      </w:tc>
      <w:tc>
        <w:tcPr>
          <w:tcW w:w="2898" w:type="dxa"/>
        </w:tcPr>
        <w:p w14:paraId="1ED40A31" w14:textId="77777777" w:rsidR="00F47A22" w:rsidRPr="00CD1C06" w:rsidRDefault="00F47A22" w:rsidP="000167C0">
          <w:pPr>
            <w:pStyle w:val="Yltunniste"/>
            <w:rPr>
              <w:color w:val="003883"/>
              <w:sz w:val="18"/>
              <w:szCs w:val="18"/>
            </w:rPr>
          </w:pPr>
        </w:p>
      </w:tc>
    </w:tr>
  </w:tbl>
  <w:p w14:paraId="25C49615" w14:textId="77777777" w:rsidR="00F47A22" w:rsidRDefault="00F47A22" w:rsidP="00FC0587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932EB"/>
    <w:multiLevelType w:val="hybridMultilevel"/>
    <w:tmpl w:val="EA788A02"/>
    <w:lvl w:ilvl="0" w:tplc="F2B6B832"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BAF"/>
    <w:rsid w:val="0000357B"/>
    <w:rsid w:val="0000562D"/>
    <w:rsid w:val="00007353"/>
    <w:rsid w:val="00010417"/>
    <w:rsid w:val="00012250"/>
    <w:rsid w:val="000140A2"/>
    <w:rsid w:val="00014878"/>
    <w:rsid w:val="00014943"/>
    <w:rsid w:val="000157F9"/>
    <w:rsid w:val="000167C0"/>
    <w:rsid w:val="000179F6"/>
    <w:rsid w:val="000214AE"/>
    <w:rsid w:val="000216F1"/>
    <w:rsid w:val="00025337"/>
    <w:rsid w:val="0005361E"/>
    <w:rsid w:val="0006164A"/>
    <w:rsid w:val="00065AED"/>
    <w:rsid w:val="00065B7A"/>
    <w:rsid w:val="000709F8"/>
    <w:rsid w:val="000713A2"/>
    <w:rsid w:val="00072CAA"/>
    <w:rsid w:val="0007760F"/>
    <w:rsid w:val="0008235F"/>
    <w:rsid w:val="00090B40"/>
    <w:rsid w:val="00090B60"/>
    <w:rsid w:val="0009134B"/>
    <w:rsid w:val="00092A36"/>
    <w:rsid w:val="00094896"/>
    <w:rsid w:val="00096004"/>
    <w:rsid w:val="000A671B"/>
    <w:rsid w:val="000A7A4F"/>
    <w:rsid w:val="000B606A"/>
    <w:rsid w:val="000C06D5"/>
    <w:rsid w:val="000C2B41"/>
    <w:rsid w:val="000C3664"/>
    <w:rsid w:val="000C70D3"/>
    <w:rsid w:val="000D01B7"/>
    <w:rsid w:val="000D209D"/>
    <w:rsid w:val="000D3020"/>
    <w:rsid w:val="000D507A"/>
    <w:rsid w:val="000E2CE8"/>
    <w:rsid w:val="000E3956"/>
    <w:rsid w:val="000E3C9E"/>
    <w:rsid w:val="000E5476"/>
    <w:rsid w:val="000E7123"/>
    <w:rsid w:val="000E737F"/>
    <w:rsid w:val="000F5410"/>
    <w:rsid w:val="000F5EC9"/>
    <w:rsid w:val="001022B3"/>
    <w:rsid w:val="00104DB3"/>
    <w:rsid w:val="00106A7A"/>
    <w:rsid w:val="00107EFB"/>
    <w:rsid w:val="00113758"/>
    <w:rsid w:val="00113E37"/>
    <w:rsid w:val="00115C58"/>
    <w:rsid w:val="00120816"/>
    <w:rsid w:val="00120F1D"/>
    <w:rsid w:val="0012193F"/>
    <w:rsid w:val="00127F2A"/>
    <w:rsid w:val="00135F35"/>
    <w:rsid w:val="00136ABE"/>
    <w:rsid w:val="0014706D"/>
    <w:rsid w:val="0015000B"/>
    <w:rsid w:val="001521C7"/>
    <w:rsid w:val="001524EC"/>
    <w:rsid w:val="00153CB7"/>
    <w:rsid w:val="00165BEB"/>
    <w:rsid w:val="00174422"/>
    <w:rsid w:val="001770C8"/>
    <w:rsid w:val="001924D8"/>
    <w:rsid w:val="001961FC"/>
    <w:rsid w:val="001A4EC0"/>
    <w:rsid w:val="001B247C"/>
    <w:rsid w:val="001B625C"/>
    <w:rsid w:val="001C3B83"/>
    <w:rsid w:val="001D7ED4"/>
    <w:rsid w:val="001E15FA"/>
    <w:rsid w:val="001E3302"/>
    <w:rsid w:val="001E3F27"/>
    <w:rsid w:val="001F2227"/>
    <w:rsid w:val="001F2A86"/>
    <w:rsid w:val="001F2EB5"/>
    <w:rsid w:val="001F3689"/>
    <w:rsid w:val="00201292"/>
    <w:rsid w:val="00215C53"/>
    <w:rsid w:val="00220869"/>
    <w:rsid w:val="0022290A"/>
    <w:rsid w:val="002308E6"/>
    <w:rsid w:val="00232660"/>
    <w:rsid w:val="002351D8"/>
    <w:rsid w:val="00237E2B"/>
    <w:rsid w:val="0024135A"/>
    <w:rsid w:val="002544F5"/>
    <w:rsid w:val="00255A97"/>
    <w:rsid w:val="002562FA"/>
    <w:rsid w:val="002563C4"/>
    <w:rsid w:val="002574F0"/>
    <w:rsid w:val="00260801"/>
    <w:rsid w:val="00260F6A"/>
    <w:rsid w:val="00265098"/>
    <w:rsid w:val="00266F5C"/>
    <w:rsid w:val="00267873"/>
    <w:rsid w:val="00267EA4"/>
    <w:rsid w:val="00270D06"/>
    <w:rsid w:val="0027342E"/>
    <w:rsid w:val="00277530"/>
    <w:rsid w:val="00280072"/>
    <w:rsid w:val="00282DAD"/>
    <w:rsid w:val="0028368A"/>
    <w:rsid w:val="00286DFF"/>
    <w:rsid w:val="0028757D"/>
    <w:rsid w:val="00290D1D"/>
    <w:rsid w:val="002949FC"/>
    <w:rsid w:val="002A43D2"/>
    <w:rsid w:val="002A622A"/>
    <w:rsid w:val="002B151F"/>
    <w:rsid w:val="002B4017"/>
    <w:rsid w:val="002B5C36"/>
    <w:rsid w:val="002B753D"/>
    <w:rsid w:val="002C1881"/>
    <w:rsid w:val="002C778D"/>
    <w:rsid w:val="002D1C8E"/>
    <w:rsid w:val="002D2356"/>
    <w:rsid w:val="002D2596"/>
    <w:rsid w:val="002D2BBA"/>
    <w:rsid w:val="002D2E23"/>
    <w:rsid w:val="002D34C1"/>
    <w:rsid w:val="002D5254"/>
    <w:rsid w:val="002E2CEE"/>
    <w:rsid w:val="002E6127"/>
    <w:rsid w:val="002E6B1A"/>
    <w:rsid w:val="002F1CF0"/>
    <w:rsid w:val="002F2798"/>
    <w:rsid w:val="002F3876"/>
    <w:rsid w:val="002F4519"/>
    <w:rsid w:val="002F7F06"/>
    <w:rsid w:val="00301154"/>
    <w:rsid w:val="00304D41"/>
    <w:rsid w:val="00305D28"/>
    <w:rsid w:val="00307E8E"/>
    <w:rsid w:val="00311215"/>
    <w:rsid w:val="003154B2"/>
    <w:rsid w:val="003206EC"/>
    <w:rsid w:val="003221FD"/>
    <w:rsid w:val="00324EB1"/>
    <w:rsid w:val="003307A4"/>
    <w:rsid w:val="00337C54"/>
    <w:rsid w:val="00340AE8"/>
    <w:rsid w:val="00341CF4"/>
    <w:rsid w:val="0034487E"/>
    <w:rsid w:val="00350AA5"/>
    <w:rsid w:val="00353984"/>
    <w:rsid w:val="00354276"/>
    <w:rsid w:val="00357134"/>
    <w:rsid w:val="00357F79"/>
    <w:rsid w:val="00364E42"/>
    <w:rsid w:val="00370F98"/>
    <w:rsid w:val="003772E6"/>
    <w:rsid w:val="003867EA"/>
    <w:rsid w:val="00391F88"/>
    <w:rsid w:val="00393BB2"/>
    <w:rsid w:val="00395C9F"/>
    <w:rsid w:val="00396E89"/>
    <w:rsid w:val="003B0392"/>
    <w:rsid w:val="003B2C94"/>
    <w:rsid w:val="003B2F34"/>
    <w:rsid w:val="003B3547"/>
    <w:rsid w:val="003B399A"/>
    <w:rsid w:val="003B495E"/>
    <w:rsid w:val="003B7C80"/>
    <w:rsid w:val="003C0A58"/>
    <w:rsid w:val="003C2B4D"/>
    <w:rsid w:val="003C5032"/>
    <w:rsid w:val="003C7BC3"/>
    <w:rsid w:val="003D098D"/>
    <w:rsid w:val="003D1AE8"/>
    <w:rsid w:val="003D1E33"/>
    <w:rsid w:val="003E08D2"/>
    <w:rsid w:val="003E2892"/>
    <w:rsid w:val="003E58CF"/>
    <w:rsid w:val="003F1DDC"/>
    <w:rsid w:val="003F22DA"/>
    <w:rsid w:val="003F50C3"/>
    <w:rsid w:val="00407206"/>
    <w:rsid w:val="004125AF"/>
    <w:rsid w:val="00413CAB"/>
    <w:rsid w:val="00416103"/>
    <w:rsid w:val="00437FD4"/>
    <w:rsid w:val="00442A19"/>
    <w:rsid w:val="004440EE"/>
    <w:rsid w:val="00445D1F"/>
    <w:rsid w:val="004506E3"/>
    <w:rsid w:val="00451D18"/>
    <w:rsid w:val="004567CD"/>
    <w:rsid w:val="004612EC"/>
    <w:rsid w:val="0046750E"/>
    <w:rsid w:val="00467D9E"/>
    <w:rsid w:val="00470BE1"/>
    <w:rsid w:val="00474006"/>
    <w:rsid w:val="004744AA"/>
    <w:rsid w:val="00476EA5"/>
    <w:rsid w:val="004846B5"/>
    <w:rsid w:val="00484802"/>
    <w:rsid w:val="00490496"/>
    <w:rsid w:val="0049433C"/>
    <w:rsid w:val="00497A1D"/>
    <w:rsid w:val="004A1332"/>
    <w:rsid w:val="004A160E"/>
    <w:rsid w:val="004B3DCF"/>
    <w:rsid w:val="004B44F6"/>
    <w:rsid w:val="004B5D96"/>
    <w:rsid w:val="004B7895"/>
    <w:rsid w:val="004D5EDC"/>
    <w:rsid w:val="004D7AAA"/>
    <w:rsid w:val="004F094A"/>
    <w:rsid w:val="004F7C12"/>
    <w:rsid w:val="00501665"/>
    <w:rsid w:val="00502E0F"/>
    <w:rsid w:val="00503E57"/>
    <w:rsid w:val="005040A1"/>
    <w:rsid w:val="005119E5"/>
    <w:rsid w:val="00512C00"/>
    <w:rsid w:val="005159B8"/>
    <w:rsid w:val="0052009D"/>
    <w:rsid w:val="00524F64"/>
    <w:rsid w:val="0053369D"/>
    <w:rsid w:val="005357E7"/>
    <w:rsid w:val="005415A4"/>
    <w:rsid w:val="005452CB"/>
    <w:rsid w:val="00551E5B"/>
    <w:rsid w:val="00560766"/>
    <w:rsid w:val="00562D8D"/>
    <w:rsid w:val="00563078"/>
    <w:rsid w:val="00563DA4"/>
    <w:rsid w:val="00570851"/>
    <w:rsid w:val="00573164"/>
    <w:rsid w:val="0057354C"/>
    <w:rsid w:val="005756CA"/>
    <w:rsid w:val="00577EE3"/>
    <w:rsid w:val="00583DDA"/>
    <w:rsid w:val="00584403"/>
    <w:rsid w:val="00587F30"/>
    <w:rsid w:val="0059047C"/>
    <w:rsid w:val="005949E2"/>
    <w:rsid w:val="005A55C4"/>
    <w:rsid w:val="005B0050"/>
    <w:rsid w:val="005B1F7E"/>
    <w:rsid w:val="005B2555"/>
    <w:rsid w:val="005B3432"/>
    <w:rsid w:val="005B3EA2"/>
    <w:rsid w:val="005B5061"/>
    <w:rsid w:val="005B7F1C"/>
    <w:rsid w:val="005C3794"/>
    <w:rsid w:val="005C599D"/>
    <w:rsid w:val="005C6FF1"/>
    <w:rsid w:val="005C7472"/>
    <w:rsid w:val="005D064F"/>
    <w:rsid w:val="005D1B09"/>
    <w:rsid w:val="005D38F0"/>
    <w:rsid w:val="005D3F3A"/>
    <w:rsid w:val="005D54F1"/>
    <w:rsid w:val="005D586A"/>
    <w:rsid w:val="005D7396"/>
    <w:rsid w:val="005E6375"/>
    <w:rsid w:val="005E65F0"/>
    <w:rsid w:val="005E68DB"/>
    <w:rsid w:val="005E7BFC"/>
    <w:rsid w:val="005F0819"/>
    <w:rsid w:val="005F1BCD"/>
    <w:rsid w:val="005F7E51"/>
    <w:rsid w:val="00600606"/>
    <w:rsid w:val="00602960"/>
    <w:rsid w:val="00627C32"/>
    <w:rsid w:val="00635346"/>
    <w:rsid w:val="00643797"/>
    <w:rsid w:val="00644052"/>
    <w:rsid w:val="006470FE"/>
    <w:rsid w:val="006476F9"/>
    <w:rsid w:val="00652EC5"/>
    <w:rsid w:val="006544C2"/>
    <w:rsid w:val="00654EE2"/>
    <w:rsid w:val="00657967"/>
    <w:rsid w:val="00665CCF"/>
    <w:rsid w:val="0066629D"/>
    <w:rsid w:val="00674BE2"/>
    <w:rsid w:val="00675687"/>
    <w:rsid w:val="00677F21"/>
    <w:rsid w:val="006803F8"/>
    <w:rsid w:val="006848AD"/>
    <w:rsid w:val="0068637D"/>
    <w:rsid w:val="00690CF9"/>
    <w:rsid w:val="00692606"/>
    <w:rsid w:val="00692FFE"/>
    <w:rsid w:val="006934EE"/>
    <w:rsid w:val="006965DF"/>
    <w:rsid w:val="00697324"/>
    <w:rsid w:val="006A09C3"/>
    <w:rsid w:val="006A5FD3"/>
    <w:rsid w:val="006B1B77"/>
    <w:rsid w:val="006B7D69"/>
    <w:rsid w:val="006C1566"/>
    <w:rsid w:val="006C44C6"/>
    <w:rsid w:val="006C52C1"/>
    <w:rsid w:val="006C7123"/>
    <w:rsid w:val="006D1867"/>
    <w:rsid w:val="006D5181"/>
    <w:rsid w:val="006D6B16"/>
    <w:rsid w:val="006D70B6"/>
    <w:rsid w:val="006D7689"/>
    <w:rsid w:val="006E05A3"/>
    <w:rsid w:val="006E5184"/>
    <w:rsid w:val="006E59C1"/>
    <w:rsid w:val="006F0675"/>
    <w:rsid w:val="007004D5"/>
    <w:rsid w:val="00702457"/>
    <w:rsid w:val="0070699F"/>
    <w:rsid w:val="00710313"/>
    <w:rsid w:val="0071285B"/>
    <w:rsid w:val="007128DB"/>
    <w:rsid w:val="007139A1"/>
    <w:rsid w:val="007218CD"/>
    <w:rsid w:val="00721F0D"/>
    <w:rsid w:val="00722D62"/>
    <w:rsid w:val="00732882"/>
    <w:rsid w:val="0073544D"/>
    <w:rsid w:val="00736386"/>
    <w:rsid w:val="00737C02"/>
    <w:rsid w:val="007427D3"/>
    <w:rsid w:val="007445DE"/>
    <w:rsid w:val="00744850"/>
    <w:rsid w:val="007448A1"/>
    <w:rsid w:val="00751AC9"/>
    <w:rsid w:val="007533B3"/>
    <w:rsid w:val="00753F68"/>
    <w:rsid w:val="00755C88"/>
    <w:rsid w:val="007571FF"/>
    <w:rsid w:val="00757F05"/>
    <w:rsid w:val="00762569"/>
    <w:rsid w:val="007639A0"/>
    <w:rsid w:val="00774E0E"/>
    <w:rsid w:val="007751A1"/>
    <w:rsid w:val="00776C7A"/>
    <w:rsid w:val="0078115E"/>
    <w:rsid w:val="007846AE"/>
    <w:rsid w:val="00786296"/>
    <w:rsid w:val="00786948"/>
    <w:rsid w:val="0078753A"/>
    <w:rsid w:val="00795D5C"/>
    <w:rsid w:val="00796FF7"/>
    <w:rsid w:val="007A2CC0"/>
    <w:rsid w:val="007A58EE"/>
    <w:rsid w:val="007B040C"/>
    <w:rsid w:val="007B467C"/>
    <w:rsid w:val="007C0178"/>
    <w:rsid w:val="007C3694"/>
    <w:rsid w:val="007D27DA"/>
    <w:rsid w:val="007D38C7"/>
    <w:rsid w:val="007D4420"/>
    <w:rsid w:val="007D5F1D"/>
    <w:rsid w:val="007D7C37"/>
    <w:rsid w:val="007E10F2"/>
    <w:rsid w:val="007E313D"/>
    <w:rsid w:val="007F02A3"/>
    <w:rsid w:val="007F340C"/>
    <w:rsid w:val="007F3C92"/>
    <w:rsid w:val="007F56E7"/>
    <w:rsid w:val="00801B16"/>
    <w:rsid w:val="008022BC"/>
    <w:rsid w:val="00804782"/>
    <w:rsid w:val="008122C2"/>
    <w:rsid w:val="008127FD"/>
    <w:rsid w:val="00813372"/>
    <w:rsid w:val="0081571E"/>
    <w:rsid w:val="00817C84"/>
    <w:rsid w:val="00821061"/>
    <w:rsid w:val="008214F6"/>
    <w:rsid w:val="00825E1E"/>
    <w:rsid w:val="008260DC"/>
    <w:rsid w:val="00827AF0"/>
    <w:rsid w:val="0085337F"/>
    <w:rsid w:val="0085776C"/>
    <w:rsid w:val="0085790E"/>
    <w:rsid w:val="008600CD"/>
    <w:rsid w:val="008626B6"/>
    <w:rsid w:val="00862FC3"/>
    <w:rsid w:val="00863D50"/>
    <w:rsid w:val="00877660"/>
    <w:rsid w:val="00884B5A"/>
    <w:rsid w:val="00884EC7"/>
    <w:rsid w:val="0088573E"/>
    <w:rsid w:val="008872F5"/>
    <w:rsid w:val="008966F7"/>
    <w:rsid w:val="008A1E3F"/>
    <w:rsid w:val="008A3BC6"/>
    <w:rsid w:val="008A49B4"/>
    <w:rsid w:val="008A6D49"/>
    <w:rsid w:val="008B609D"/>
    <w:rsid w:val="008C0F35"/>
    <w:rsid w:val="008D1E28"/>
    <w:rsid w:val="008D470D"/>
    <w:rsid w:val="008D5A81"/>
    <w:rsid w:val="008E745B"/>
    <w:rsid w:val="008F17FB"/>
    <w:rsid w:val="008F211F"/>
    <w:rsid w:val="008F3B51"/>
    <w:rsid w:val="0090043C"/>
    <w:rsid w:val="00906BF5"/>
    <w:rsid w:val="00906F51"/>
    <w:rsid w:val="00915BAE"/>
    <w:rsid w:val="00916647"/>
    <w:rsid w:val="00917483"/>
    <w:rsid w:val="00930908"/>
    <w:rsid w:val="00936A65"/>
    <w:rsid w:val="009426FF"/>
    <w:rsid w:val="009478A0"/>
    <w:rsid w:val="00961577"/>
    <w:rsid w:val="00962D46"/>
    <w:rsid w:val="00970F8F"/>
    <w:rsid w:val="0097381C"/>
    <w:rsid w:val="00975177"/>
    <w:rsid w:val="009779F7"/>
    <w:rsid w:val="009824BA"/>
    <w:rsid w:val="00985C50"/>
    <w:rsid w:val="009916E9"/>
    <w:rsid w:val="009918AB"/>
    <w:rsid w:val="009927D6"/>
    <w:rsid w:val="0099591E"/>
    <w:rsid w:val="00997B85"/>
    <w:rsid w:val="009A0C91"/>
    <w:rsid w:val="009A3BAF"/>
    <w:rsid w:val="009C040A"/>
    <w:rsid w:val="009C0DC3"/>
    <w:rsid w:val="009C2091"/>
    <w:rsid w:val="009C5793"/>
    <w:rsid w:val="009C6B79"/>
    <w:rsid w:val="009D00C7"/>
    <w:rsid w:val="009D4113"/>
    <w:rsid w:val="009D4B72"/>
    <w:rsid w:val="009D5AF5"/>
    <w:rsid w:val="009D6587"/>
    <w:rsid w:val="009E37A5"/>
    <w:rsid w:val="009E759F"/>
    <w:rsid w:val="009F1A15"/>
    <w:rsid w:val="009F6175"/>
    <w:rsid w:val="00A03022"/>
    <w:rsid w:val="00A03F95"/>
    <w:rsid w:val="00A12589"/>
    <w:rsid w:val="00A154E0"/>
    <w:rsid w:val="00A255F3"/>
    <w:rsid w:val="00A305D7"/>
    <w:rsid w:val="00A306AD"/>
    <w:rsid w:val="00A36F49"/>
    <w:rsid w:val="00A379CC"/>
    <w:rsid w:val="00A47136"/>
    <w:rsid w:val="00A514D1"/>
    <w:rsid w:val="00A57687"/>
    <w:rsid w:val="00A61590"/>
    <w:rsid w:val="00A633ED"/>
    <w:rsid w:val="00A6355F"/>
    <w:rsid w:val="00A65EBB"/>
    <w:rsid w:val="00A70205"/>
    <w:rsid w:val="00A776A8"/>
    <w:rsid w:val="00A777DC"/>
    <w:rsid w:val="00A8504A"/>
    <w:rsid w:val="00A91511"/>
    <w:rsid w:val="00A943CA"/>
    <w:rsid w:val="00A977E9"/>
    <w:rsid w:val="00AA2EB5"/>
    <w:rsid w:val="00AA312A"/>
    <w:rsid w:val="00AA36EE"/>
    <w:rsid w:val="00AA558C"/>
    <w:rsid w:val="00AA56BC"/>
    <w:rsid w:val="00AA6821"/>
    <w:rsid w:val="00AC4CA7"/>
    <w:rsid w:val="00AC505C"/>
    <w:rsid w:val="00AD2055"/>
    <w:rsid w:val="00AD27D2"/>
    <w:rsid w:val="00AE536B"/>
    <w:rsid w:val="00AF37AA"/>
    <w:rsid w:val="00B022AB"/>
    <w:rsid w:val="00B03752"/>
    <w:rsid w:val="00B055D9"/>
    <w:rsid w:val="00B06FD9"/>
    <w:rsid w:val="00B10057"/>
    <w:rsid w:val="00B1409A"/>
    <w:rsid w:val="00B1531B"/>
    <w:rsid w:val="00B15823"/>
    <w:rsid w:val="00B20743"/>
    <w:rsid w:val="00B247F0"/>
    <w:rsid w:val="00B32A2E"/>
    <w:rsid w:val="00B3605B"/>
    <w:rsid w:val="00B465DE"/>
    <w:rsid w:val="00B50B18"/>
    <w:rsid w:val="00B546FC"/>
    <w:rsid w:val="00B61F35"/>
    <w:rsid w:val="00B62A50"/>
    <w:rsid w:val="00B66B40"/>
    <w:rsid w:val="00B70A45"/>
    <w:rsid w:val="00B73286"/>
    <w:rsid w:val="00B73FA1"/>
    <w:rsid w:val="00B7792E"/>
    <w:rsid w:val="00B77E8C"/>
    <w:rsid w:val="00B845CF"/>
    <w:rsid w:val="00B90279"/>
    <w:rsid w:val="00B922E0"/>
    <w:rsid w:val="00B923DA"/>
    <w:rsid w:val="00B9444F"/>
    <w:rsid w:val="00B978E4"/>
    <w:rsid w:val="00BA22BA"/>
    <w:rsid w:val="00BA2CCE"/>
    <w:rsid w:val="00BA3C41"/>
    <w:rsid w:val="00BB1C8F"/>
    <w:rsid w:val="00BB4FF6"/>
    <w:rsid w:val="00BB624A"/>
    <w:rsid w:val="00BC7714"/>
    <w:rsid w:val="00BD0CD5"/>
    <w:rsid w:val="00BD39C6"/>
    <w:rsid w:val="00BD6A25"/>
    <w:rsid w:val="00BE36D5"/>
    <w:rsid w:val="00BF6D2A"/>
    <w:rsid w:val="00C00914"/>
    <w:rsid w:val="00C05235"/>
    <w:rsid w:val="00C0601A"/>
    <w:rsid w:val="00C06498"/>
    <w:rsid w:val="00C113ED"/>
    <w:rsid w:val="00C11A10"/>
    <w:rsid w:val="00C12613"/>
    <w:rsid w:val="00C16A9A"/>
    <w:rsid w:val="00C1727B"/>
    <w:rsid w:val="00C202C4"/>
    <w:rsid w:val="00C2477A"/>
    <w:rsid w:val="00C30F75"/>
    <w:rsid w:val="00C32278"/>
    <w:rsid w:val="00C35E8F"/>
    <w:rsid w:val="00C40BEC"/>
    <w:rsid w:val="00C44A83"/>
    <w:rsid w:val="00C46179"/>
    <w:rsid w:val="00C50454"/>
    <w:rsid w:val="00C512AA"/>
    <w:rsid w:val="00C517BB"/>
    <w:rsid w:val="00C552B8"/>
    <w:rsid w:val="00C6288E"/>
    <w:rsid w:val="00C74962"/>
    <w:rsid w:val="00C75DAD"/>
    <w:rsid w:val="00C80F04"/>
    <w:rsid w:val="00C81F83"/>
    <w:rsid w:val="00C86EE4"/>
    <w:rsid w:val="00C91AEE"/>
    <w:rsid w:val="00C96677"/>
    <w:rsid w:val="00C97BFE"/>
    <w:rsid w:val="00CA0BAA"/>
    <w:rsid w:val="00CA2CE2"/>
    <w:rsid w:val="00CA39EF"/>
    <w:rsid w:val="00CB0E2F"/>
    <w:rsid w:val="00CB3870"/>
    <w:rsid w:val="00CB5266"/>
    <w:rsid w:val="00CB5E44"/>
    <w:rsid w:val="00CC5F9B"/>
    <w:rsid w:val="00CC63A0"/>
    <w:rsid w:val="00CC7654"/>
    <w:rsid w:val="00CF1B6F"/>
    <w:rsid w:val="00CF2FFB"/>
    <w:rsid w:val="00D039C2"/>
    <w:rsid w:val="00D04F03"/>
    <w:rsid w:val="00D07763"/>
    <w:rsid w:val="00D22ECF"/>
    <w:rsid w:val="00D27779"/>
    <w:rsid w:val="00D33283"/>
    <w:rsid w:val="00D3599F"/>
    <w:rsid w:val="00D457E8"/>
    <w:rsid w:val="00D57778"/>
    <w:rsid w:val="00D60E1E"/>
    <w:rsid w:val="00D6136C"/>
    <w:rsid w:val="00D61D9B"/>
    <w:rsid w:val="00D66557"/>
    <w:rsid w:val="00D671D8"/>
    <w:rsid w:val="00D706EF"/>
    <w:rsid w:val="00D71732"/>
    <w:rsid w:val="00D73416"/>
    <w:rsid w:val="00D77ADA"/>
    <w:rsid w:val="00D8227A"/>
    <w:rsid w:val="00D90B21"/>
    <w:rsid w:val="00D92D12"/>
    <w:rsid w:val="00D9480B"/>
    <w:rsid w:val="00DA13DB"/>
    <w:rsid w:val="00DA24D6"/>
    <w:rsid w:val="00DA2A82"/>
    <w:rsid w:val="00DA3F94"/>
    <w:rsid w:val="00DA4FE6"/>
    <w:rsid w:val="00DA5A7B"/>
    <w:rsid w:val="00DA7C2D"/>
    <w:rsid w:val="00DB05B8"/>
    <w:rsid w:val="00DB064B"/>
    <w:rsid w:val="00DB1844"/>
    <w:rsid w:val="00DB310E"/>
    <w:rsid w:val="00DC1A3C"/>
    <w:rsid w:val="00DC6647"/>
    <w:rsid w:val="00DD1B74"/>
    <w:rsid w:val="00DD1F0B"/>
    <w:rsid w:val="00DD7899"/>
    <w:rsid w:val="00DE36FE"/>
    <w:rsid w:val="00DE44FC"/>
    <w:rsid w:val="00DE5BAD"/>
    <w:rsid w:val="00DE7A3E"/>
    <w:rsid w:val="00DE7BDF"/>
    <w:rsid w:val="00DF2BBE"/>
    <w:rsid w:val="00DF51E8"/>
    <w:rsid w:val="00E04D7A"/>
    <w:rsid w:val="00E11112"/>
    <w:rsid w:val="00E128A8"/>
    <w:rsid w:val="00E14474"/>
    <w:rsid w:val="00E16CFC"/>
    <w:rsid w:val="00E171DE"/>
    <w:rsid w:val="00E208A6"/>
    <w:rsid w:val="00E25D84"/>
    <w:rsid w:val="00E331FE"/>
    <w:rsid w:val="00E35345"/>
    <w:rsid w:val="00E35892"/>
    <w:rsid w:val="00E40DF8"/>
    <w:rsid w:val="00E42F23"/>
    <w:rsid w:val="00E44385"/>
    <w:rsid w:val="00E4464E"/>
    <w:rsid w:val="00E44E5B"/>
    <w:rsid w:val="00E46D5A"/>
    <w:rsid w:val="00E47246"/>
    <w:rsid w:val="00E476C5"/>
    <w:rsid w:val="00E519FC"/>
    <w:rsid w:val="00E52379"/>
    <w:rsid w:val="00E5693B"/>
    <w:rsid w:val="00E606BF"/>
    <w:rsid w:val="00E6072E"/>
    <w:rsid w:val="00E615A1"/>
    <w:rsid w:val="00E6261D"/>
    <w:rsid w:val="00E66EF5"/>
    <w:rsid w:val="00E67960"/>
    <w:rsid w:val="00E70813"/>
    <w:rsid w:val="00E737D2"/>
    <w:rsid w:val="00E771D0"/>
    <w:rsid w:val="00E77996"/>
    <w:rsid w:val="00E77E33"/>
    <w:rsid w:val="00E83735"/>
    <w:rsid w:val="00E83BF3"/>
    <w:rsid w:val="00E855B7"/>
    <w:rsid w:val="00E85BCB"/>
    <w:rsid w:val="00E91DA6"/>
    <w:rsid w:val="00E92D8F"/>
    <w:rsid w:val="00E9506B"/>
    <w:rsid w:val="00EA17E6"/>
    <w:rsid w:val="00EA37D3"/>
    <w:rsid w:val="00EA38B8"/>
    <w:rsid w:val="00EA3C85"/>
    <w:rsid w:val="00EB1A00"/>
    <w:rsid w:val="00EB2A44"/>
    <w:rsid w:val="00EB4224"/>
    <w:rsid w:val="00EC06A9"/>
    <w:rsid w:val="00EC0C56"/>
    <w:rsid w:val="00EC4B9A"/>
    <w:rsid w:val="00EC59E7"/>
    <w:rsid w:val="00ED7FCC"/>
    <w:rsid w:val="00EF7A33"/>
    <w:rsid w:val="00F001BB"/>
    <w:rsid w:val="00F01223"/>
    <w:rsid w:val="00F025D4"/>
    <w:rsid w:val="00F03994"/>
    <w:rsid w:val="00F1038A"/>
    <w:rsid w:val="00F13CF9"/>
    <w:rsid w:val="00F154EA"/>
    <w:rsid w:val="00F174C3"/>
    <w:rsid w:val="00F21830"/>
    <w:rsid w:val="00F23F75"/>
    <w:rsid w:val="00F2458C"/>
    <w:rsid w:val="00F27FF5"/>
    <w:rsid w:val="00F31BB7"/>
    <w:rsid w:val="00F335AB"/>
    <w:rsid w:val="00F33A1E"/>
    <w:rsid w:val="00F346BB"/>
    <w:rsid w:val="00F3723E"/>
    <w:rsid w:val="00F47A22"/>
    <w:rsid w:val="00F50FDB"/>
    <w:rsid w:val="00F512AF"/>
    <w:rsid w:val="00F54A87"/>
    <w:rsid w:val="00F5572B"/>
    <w:rsid w:val="00F62DF2"/>
    <w:rsid w:val="00F65755"/>
    <w:rsid w:val="00F65ED7"/>
    <w:rsid w:val="00F65FAD"/>
    <w:rsid w:val="00F702E7"/>
    <w:rsid w:val="00F7097F"/>
    <w:rsid w:val="00F7618E"/>
    <w:rsid w:val="00F91FFB"/>
    <w:rsid w:val="00F95045"/>
    <w:rsid w:val="00FA2A2A"/>
    <w:rsid w:val="00FB473B"/>
    <w:rsid w:val="00FB6C1D"/>
    <w:rsid w:val="00FC0587"/>
    <w:rsid w:val="00FC1D95"/>
    <w:rsid w:val="00FC6BFD"/>
    <w:rsid w:val="00FD011C"/>
    <w:rsid w:val="00FD025C"/>
    <w:rsid w:val="00FD1DD1"/>
    <w:rsid w:val="00FD60AB"/>
    <w:rsid w:val="00FD7A2B"/>
    <w:rsid w:val="00FE1690"/>
    <w:rsid w:val="00FE3715"/>
    <w:rsid w:val="00FE6A29"/>
    <w:rsid w:val="00FE7218"/>
    <w:rsid w:val="00FF0F5F"/>
    <w:rsid w:val="00FF5EAD"/>
    <w:rsid w:val="00FF68A2"/>
    <w:rsid w:val="00FF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F3FD6D"/>
  <w15:chartTrackingRefBased/>
  <w15:docId w15:val="{5025D17F-741F-40D8-9D44-FB94A099B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aliases w:val="AVI ja ELY_Normaali"/>
    <w:qFormat/>
    <w:rsid w:val="00587F30"/>
    <w:pPr>
      <w:spacing w:after="200" w:line="276" w:lineRule="auto"/>
    </w:pPr>
    <w:rPr>
      <w:rFonts w:ascii="Arial" w:eastAsia="Arial" w:hAnsi="Arial"/>
      <w:sz w:val="22"/>
      <w:szCs w:val="22"/>
      <w:lang w:eastAsia="en-US"/>
    </w:rPr>
  </w:style>
  <w:style w:type="paragraph" w:styleId="Otsikko2">
    <w:name w:val="heading 2"/>
    <w:basedOn w:val="Normaali"/>
    <w:next w:val="Normaali"/>
    <w:link w:val="Otsikko2Char"/>
    <w:unhideWhenUsed/>
    <w:qFormat/>
    <w:rsid w:val="00136AB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aliases w:val="AVI ja ELY_Ylätunniste"/>
    <w:basedOn w:val="Normaali"/>
    <w:link w:val="YltunnisteChar"/>
    <w:rsid w:val="00587F30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587F30"/>
    <w:pPr>
      <w:tabs>
        <w:tab w:val="center" w:pos="4819"/>
        <w:tab w:val="right" w:pos="9638"/>
      </w:tabs>
    </w:pPr>
  </w:style>
  <w:style w:type="paragraph" w:customStyle="1" w:styleId="AVIjaELYNormaaliSisentmtn">
    <w:name w:val="AVI ja ELY_Normaali_Sisentämätön"/>
    <w:link w:val="AVIjaELYNormaaliSisentmtnChar"/>
    <w:qFormat/>
    <w:rsid w:val="00587F30"/>
    <w:rPr>
      <w:rFonts w:ascii="Arial" w:hAnsi="Arial"/>
      <w:sz w:val="22"/>
      <w:szCs w:val="22"/>
    </w:rPr>
  </w:style>
  <w:style w:type="character" w:customStyle="1" w:styleId="YltunnisteChar">
    <w:name w:val="Ylätunniste Char"/>
    <w:aliases w:val="AVI ja ELY_Ylätunniste Char"/>
    <w:link w:val="Yltunniste"/>
    <w:semiHidden/>
    <w:rsid w:val="00587F30"/>
    <w:rPr>
      <w:sz w:val="24"/>
      <w:szCs w:val="24"/>
      <w:lang w:val="fi-FI" w:eastAsia="fi-FI" w:bidi="ar-SA"/>
    </w:rPr>
  </w:style>
  <w:style w:type="paragraph" w:customStyle="1" w:styleId="AVIjaELYleipteksti">
    <w:name w:val="AVI ja ELY_leipäteksti"/>
    <w:basedOn w:val="AVIjaELYNormaaliSisentmtn"/>
    <w:qFormat/>
    <w:rsid w:val="00587F30"/>
    <w:pPr>
      <w:spacing w:after="200" w:line="276" w:lineRule="auto"/>
      <w:ind w:left="2608"/>
    </w:pPr>
    <w:rPr>
      <w:szCs w:val="24"/>
    </w:rPr>
  </w:style>
  <w:style w:type="paragraph" w:customStyle="1" w:styleId="AVIjaELYOtsikko1">
    <w:name w:val="AVI ja ELY_Otsikko 1"/>
    <w:next w:val="Normaali"/>
    <w:qFormat/>
    <w:rsid w:val="00587F30"/>
    <w:pPr>
      <w:keepNext/>
      <w:spacing w:before="320" w:after="200"/>
      <w:ind w:right="305"/>
      <w:outlineLvl w:val="0"/>
    </w:pPr>
    <w:rPr>
      <w:rFonts w:ascii="Arial" w:hAnsi="Arial" w:cs="Arial"/>
      <w:b/>
      <w:bCs/>
      <w:kern w:val="32"/>
      <w:sz w:val="26"/>
      <w:szCs w:val="26"/>
    </w:rPr>
  </w:style>
  <w:style w:type="character" w:styleId="HTML-koodi">
    <w:name w:val="HTML Code"/>
    <w:rsid w:val="00587F30"/>
    <w:rPr>
      <w:rFonts w:ascii="Courier New" w:hAnsi="Courier New" w:cs="Courier New"/>
      <w:sz w:val="20"/>
      <w:szCs w:val="20"/>
    </w:rPr>
  </w:style>
  <w:style w:type="paragraph" w:customStyle="1" w:styleId="AVIalatunniste">
    <w:name w:val="AVI alatunniste"/>
    <w:basedOn w:val="AVIjaELYNormaaliSisentmtn"/>
    <w:link w:val="AVIalatunnisteChar"/>
    <w:qFormat/>
    <w:rsid w:val="00092A36"/>
    <w:rPr>
      <w:color w:val="003883"/>
      <w:sz w:val="18"/>
      <w:szCs w:val="20"/>
    </w:rPr>
  </w:style>
  <w:style w:type="paragraph" w:styleId="Seliteteksti">
    <w:name w:val="Balloon Text"/>
    <w:basedOn w:val="Normaali"/>
    <w:link w:val="SelitetekstiChar"/>
    <w:rsid w:val="00136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136ABE"/>
    <w:rPr>
      <w:rFonts w:ascii="Tahoma" w:eastAsia="Arial" w:hAnsi="Tahoma" w:cs="Tahoma"/>
      <w:sz w:val="16"/>
      <w:szCs w:val="16"/>
      <w:lang w:eastAsia="en-US"/>
    </w:rPr>
  </w:style>
  <w:style w:type="character" w:customStyle="1" w:styleId="Otsikko2Char">
    <w:name w:val="Otsikko 2 Char"/>
    <w:link w:val="Otsikko2"/>
    <w:rsid w:val="00136ABE"/>
    <w:rPr>
      <w:rFonts w:ascii="Cambria" w:hAnsi="Cambria"/>
      <w:b/>
      <w:bCs/>
      <w:i/>
      <w:iCs/>
      <w:sz w:val="28"/>
      <w:szCs w:val="28"/>
    </w:rPr>
  </w:style>
  <w:style w:type="character" w:customStyle="1" w:styleId="AVIjaELYNormaaliSisentmtnChar">
    <w:name w:val="AVI ja ELY_Normaali_Sisentämätön Char"/>
    <w:link w:val="AVIjaELYNormaaliSisentmtn"/>
    <w:rsid w:val="00136ABE"/>
    <w:rPr>
      <w:rFonts w:ascii="Arial" w:hAnsi="Arial"/>
      <w:sz w:val="22"/>
      <w:szCs w:val="22"/>
      <w:lang w:val="fi-FI" w:eastAsia="fi-FI" w:bidi="ar-SA"/>
    </w:rPr>
  </w:style>
  <w:style w:type="paragraph" w:styleId="Sisennettyleipteksti">
    <w:name w:val="Body Text Indent"/>
    <w:basedOn w:val="Normaali"/>
    <w:link w:val="SisennettyleiptekstiChar"/>
    <w:rsid w:val="00136ABE"/>
    <w:pPr>
      <w:spacing w:after="0" w:line="240" w:lineRule="auto"/>
      <w:ind w:left="1304" w:hanging="1304"/>
      <w:jc w:val="both"/>
    </w:pPr>
    <w:rPr>
      <w:rFonts w:eastAsia="Times New Roman"/>
      <w:szCs w:val="20"/>
      <w:lang w:eastAsia="fi-FI"/>
    </w:rPr>
  </w:style>
  <w:style w:type="character" w:customStyle="1" w:styleId="SisennettyleiptekstiChar">
    <w:name w:val="Sisennetty leipäteksti Char"/>
    <w:link w:val="Sisennettyleipteksti"/>
    <w:rsid w:val="00136ABE"/>
    <w:rPr>
      <w:rFonts w:ascii="Arial" w:hAnsi="Arial"/>
      <w:sz w:val="22"/>
    </w:rPr>
  </w:style>
  <w:style w:type="paragraph" w:styleId="Sisennettyleipteksti3">
    <w:name w:val="Body Text Indent 3"/>
    <w:basedOn w:val="Normaali"/>
    <w:link w:val="Sisennettyleipteksti3Char"/>
    <w:uiPriority w:val="99"/>
    <w:unhideWhenUsed/>
    <w:rsid w:val="00136ABE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link w:val="Sisennettyleipteksti3"/>
    <w:uiPriority w:val="99"/>
    <w:rsid w:val="00136ABE"/>
    <w:rPr>
      <w:rFonts w:ascii="Arial" w:eastAsia="Arial" w:hAnsi="Arial"/>
      <w:sz w:val="16"/>
      <w:szCs w:val="16"/>
      <w:lang w:eastAsia="en-US"/>
    </w:rPr>
  </w:style>
  <w:style w:type="paragraph" w:styleId="Sisennettyleipteksti2">
    <w:name w:val="Body Text Indent 2"/>
    <w:basedOn w:val="Normaali"/>
    <w:link w:val="Sisennettyleipteksti2Char"/>
    <w:uiPriority w:val="99"/>
    <w:unhideWhenUsed/>
    <w:rsid w:val="00136ABE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link w:val="Sisennettyleipteksti2"/>
    <w:uiPriority w:val="99"/>
    <w:rsid w:val="00136ABE"/>
    <w:rPr>
      <w:rFonts w:ascii="Arial" w:eastAsia="Arial" w:hAnsi="Arial"/>
      <w:sz w:val="22"/>
      <w:szCs w:val="22"/>
      <w:lang w:eastAsia="en-US"/>
    </w:rPr>
  </w:style>
  <w:style w:type="character" w:styleId="Hyperlinkki">
    <w:name w:val="Hyperlink"/>
    <w:uiPriority w:val="99"/>
    <w:unhideWhenUsed/>
    <w:rsid w:val="00B7792E"/>
    <w:rPr>
      <w:color w:val="0000FF"/>
      <w:u w:val="single"/>
    </w:rPr>
  </w:style>
  <w:style w:type="character" w:styleId="Erottuvaviittaus">
    <w:name w:val="Intense Reference"/>
    <w:uiPriority w:val="32"/>
    <w:rsid w:val="0027342E"/>
    <w:rPr>
      <w:b/>
      <w:bCs/>
      <w:smallCaps/>
      <w:color w:val="C0504D"/>
      <w:spacing w:val="5"/>
      <w:u w:val="single"/>
    </w:rPr>
  </w:style>
  <w:style w:type="paragraph" w:styleId="Eivli">
    <w:name w:val="No Spacing"/>
    <w:uiPriority w:val="1"/>
    <w:qFormat/>
    <w:rsid w:val="0027342E"/>
    <w:rPr>
      <w:rFonts w:ascii="Arial" w:eastAsia="Arial" w:hAnsi="Arial"/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FF5EAD"/>
    <w:rPr>
      <w:color w:val="808080"/>
      <w:shd w:val="clear" w:color="auto" w:fill="E6E6E6"/>
    </w:rPr>
  </w:style>
  <w:style w:type="character" w:styleId="Kommentinviite">
    <w:name w:val="annotation reference"/>
    <w:rsid w:val="00BD0CD5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BD0CD5"/>
    <w:rPr>
      <w:sz w:val="20"/>
      <w:szCs w:val="20"/>
    </w:rPr>
  </w:style>
  <w:style w:type="character" w:customStyle="1" w:styleId="KommentintekstiChar">
    <w:name w:val="Kommentin teksti Char"/>
    <w:link w:val="Kommentinteksti"/>
    <w:rsid w:val="00BD0CD5"/>
    <w:rPr>
      <w:rFonts w:ascii="Arial" w:eastAsia="Arial" w:hAnsi="Arial"/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rsid w:val="00BD0CD5"/>
    <w:rPr>
      <w:b/>
      <w:bCs/>
    </w:rPr>
  </w:style>
  <w:style w:type="character" w:customStyle="1" w:styleId="KommentinotsikkoChar">
    <w:name w:val="Kommentin otsikko Char"/>
    <w:link w:val="Kommentinotsikko"/>
    <w:rsid w:val="00BD0CD5"/>
    <w:rPr>
      <w:rFonts w:ascii="Arial" w:eastAsia="Arial" w:hAnsi="Arial"/>
      <w:b/>
      <w:bCs/>
      <w:lang w:eastAsia="en-US"/>
    </w:rPr>
  </w:style>
  <w:style w:type="character" w:customStyle="1" w:styleId="AVIalatunnisteChar">
    <w:name w:val="AVI alatunniste Char"/>
    <w:link w:val="AVIalatunniste"/>
    <w:rsid w:val="001B247C"/>
    <w:rPr>
      <w:rFonts w:ascii="Arial" w:hAnsi="Arial"/>
      <w:color w:val="003883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2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9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ietopalvelu.ahtp.fi/Lupa/Lisatiedot.aspx?Asia_ID=1788193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ISAVIn%20tunnukset\ISAVI%20VISU%20VMlt&#228;%20saatu\Tiedote%20ja%20kirjelomake\Word%202003\avi_kirjelomake_fin_2003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6B9377CE8F7EF4EB9D62EDA3ED37C55" ma:contentTypeVersion="" ma:contentTypeDescription="Luo uusi asiakirja." ma:contentTypeScope="" ma:versionID="609a856c71bd10170623c738d9bdc740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db6928305277ace274fb1811ae2ae06f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F667B6-E1E2-46DA-98DA-28675D2C0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E2237F-26BA-439F-A2A0-5B66B83EBD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56EF69-F282-4B27-A646-EBB3B84F98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CB690DB-130C-4EF0-8438-8B2325436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avi_kirjelomake_fin_2003.dot</Template>
  <TotalTime>1</TotalTime>
  <Pages>1</Pages>
  <Words>70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Kirjelomakepohja suomi Word 2003</vt:lpstr>
    </vt:vector>
  </TitlesOfParts>
  <Company>Proinno Design Oy</Company>
  <LinksUpToDate>false</LinksUpToDate>
  <CharactersWithSpaces>640</CharactersWithSpaces>
  <SharedDoc>false</SharedDoc>
  <HLinks>
    <vt:vector size="6" baseType="variant">
      <vt:variant>
        <vt:i4>8060980</vt:i4>
      </vt:variant>
      <vt:variant>
        <vt:i4>18</vt:i4>
      </vt:variant>
      <vt:variant>
        <vt:i4>0</vt:i4>
      </vt:variant>
      <vt:variant>
        <vt:i4>5</vt:i4>
      </vt:variant>
      <vt:variant>
        <vt:lpwstr>http://www.avi.fi/lupa-tietopalvelu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Kirjelomakepohja suomi Word 2003</dc:title>
  <dc:subject/>
  <dc:creator>islh.Rasanen.Tuula</dc:creator>
  <cp:keywords/>
  <cp:lastModifiedBy>Hanna Koivisto</cp:lastModifiedBy>
  <cp:revision>2</cp:revision>
  <cp:lastPrinted>2013-01-11T10:51:00Z</cp:lastPrinted>
  <dcterms:created xsi:type="dcterms:W3CDTF">2020-08-17T05:17:00Z</dcterms:created>
  <dcterms:modified xsi:type="dcterms:W3CDTF">2020-08-17T05:17:00Z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ContentTypeId">
    <vt:lpwstr>0x01010006B9377CE8F7EF4EB9D62EDA3ED37C55</vt:lpwstr>
  </property>
</Properties>
</file>